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107BD" w14:textId="77777777" w:rsidR="00CB7AB7" w:rsidRDefault="00CB7AB7" w:rsidP="00CB7AB7">
      <w:pPr>
        <w:pStyle w:val="PGE-NotaExplicativa"/>
        <w:rPr>
          <w:highlight w:val="yellow"/>
        </w:rPr>
      </w:pPr>
      <w:bookmarkStart w:id="0" w:name="_GoBack"/>
      <w:bookmarkEnd w:id="0"/>
      <w:r w:rsidRPr="0082657B">
        <w:rPr>
          <w:highlight w:val="yellow"/>
        </w:rPr>
        <w:t>Notas Explicativas:</w:t>
      </w:r>
    </w:p>
    <w:p w14:paraId="0722BD59" w14:textId="77777777" w:rsidR="009A01AC" w:rsidRDefault="009A01AC" w:rsidP="00CB7AB7">
      <w:pPr>
        <w:pStyle w:val="PGE-NotaExplicativa"/>
        <w:rPr>
          <w:highlight w:val="yellow"/>
        </w:rPr>
      </w:pPr>
      <w:r>
        <w:t xml:space="preserve">Objeto desta minuta: </w:t>
      </w:r>
      <w:r w:rsidRPr="009A01AC">
        <w:rPr>
          <w:b/>
          <w:bCs/>
        </w:rPr>
        <w:t xml:space="preserve">termo aditivo de prorrogação de prazo de contrato de </w:t>
      </w:r>
      <w:r w:rsidRPr="00B35DBE">
        <w:rPr>
          <w:b/>
          <w:bCs/>
          <w:u w:val="single"/>
        </w:rPr>
        <w:t>serviços contínuos</w:t>
      </w:r>
      <w:r w:rsidRPr="009A01AC">
        <w:rPr>
          <w:b/>
          <w:bCs/>
        </w:rPr>
        <w:t xml:space="preserve"> ou de </w:t>
      </w:r>
      <w:r w:rsidRPr="00B35DBE">
        <w:rPr>
          <w:b/>
          <w:bCs/>
          <w:u w:val="single"/>
        </w:rPr>
        <w:t>fornecimentos contínuos</w:t>
      </w:r>
      <w:r w:rsidRPr="009A01AC">
        <w:rPr>
          <w:b/>
          <w:bCs/>
        </w:rPr>
        <w:t>, submetido ao regime d</w:t>
      </w:r>
      <w:r w:rsidR="00195F21">
        <w:rPr>
          <w:b/>
          <w:bCs/>
        </w:rPr>
        <w:t xml:space="preserve">o </w:t>
      </w:r>
      <w:r w:rsidR="00195F21" w:rsidRPr="00195F21">
        <w:rPr>
          <w:b/>
          <w:bCs/>
        </w:rPr>
        <w:t>art. 107 da Lei 14.133/2021</w:t>
      </w:r>
      <w:r>
        <w:t>.</w:t>
      </w:r>
    </w:p>
    <w:p w14:paraId="5AC6B128" w14:textId="6DF7A8CB" w:rsidR="009A01AC" w:rsidRDefault="00195F21" w:rsidP="00CB7AB7">
      <w:pPr>
        <w:pStyle w:val="PGE-NotaExplicativa"/>
        <w:rPr>
          <w:highlight w:val="yellow"/>
        </w:rPr>
      </w:pPr>
      <w:r>
        <w:rPr>
          <w:highlight w:val="yellow"/>
        </w:rPr>
        <w:t>A instrução processual deve observar, além do</w:t>
      </w:r>
      <w:r w:rsidR="00162F31">
        <w:rPr>
          <w:highlight w:val="yellow"/>
        </w:rPr>
        <w:t>s</w:t>
      </w:r>
      <w:r>
        <w:rPr>
          <w:highlight w:val="yellow"/>
        </w:rPr>
        <w:t xml:space="preserve"> art</w:t>
      </w:r>
      <w:r w:rsidR="00162F31">
        <w:rPr>
          <w:highlight w:val="yellow"/>
        </w:rPr>
        <w:t>s</w:t>
      </w:r>
      <w:r>
        <w:rPr>
          <w:highlight w:val="yellow"/>
        </w:rPr>
        <w:t>. 107</w:t>
      </w:r>
      <w:r w:rsidR="00E15AA1">
        <w:rPr>
          <w:highlight w:val="yellow"/>
        </w:rPr>
        <w:t xml:space="preserve"> e 131, parágrafo único,</w:t>
      </w:r>
      <w:r>
        <w:rPr>
          <w:highlight w:val="yellow"/>
        </w:rPr>
        <w:t xml:space="preserve"> da Lei 14.133/2021</w:t>
      </w:r>
      <w:r w:rsidR="00E137B0">
        <w:rPr>
          <w:highlight w:val="yellow"/>
        </w:rPr>
        <w:t xml:space="preserve">, </w:t>
      </w:r>
      <w:r w:rsidR="00EB2B72">
        <w:rPr>
          <w:highlight w:val="yellow"/>
        </w:rPr>
        <w:t>dos arts. 22, §§ 2º</w:t>
      </w:r>
      <w:r w:rsidR="00162F31">
        <w:rPr>
          <w:highlight w:val="yellow"/>
        </w:rPr>
        <w:t xml:space="preserve"> </w:t>
      </w:r>
      <w:r w:rsidR="00EB2B72">
        <w:rPr>
          <w:highlight w:val="yellow"/>
        </w:rPr>
        <w:t xml:space="preserve">e 3º, e 45 </w:t>
      </w:r>
      <w:r w:rsidR="00192C8F">
        <w:rPr>
          <w:highlight w:val="yellow"/>
        </w:rPr>
        <w:t>e seguintes</w:t>
      </w:r>
      <w:r>
        <w:rPr>
          <w:highlight w:val="yellow"/>
        </w:rPr>
        <w:t xml:space="preserve"> do Decreto </w:t>
      </w:r>
      <w:r w:rsidR="00E15AA1">
        <w:rPr>
          <w:highlight w:val="yellow"/>
        </w:rPr>
        <w:t>5.545-R/2023</w:t>
      </w:r>
      <w:r w:rsidR="008E2C9F">
        <w:rPr>
          <w:highlight w:val="yellow"/>
        </w:rPr>
        <w:t xml:space="preserve"> e</w:t>
      </w:r>
      <w:r w:rsidR="00E137B0">
        <w:rPr>
          <w:highlight w:val="yellow"/>
        </w:rPr>
        <w:t xml:space="preserve"> dos</w:t>
      </w:r>
      <w:r w:rsidR="008E2C9F">
        <w:rPr>
          <w:highlight w:val="yellow"/>
        </w:rPr>
        <w:t xml:space="preserve"> demais dispositivos legais</w:t>
      </w:r>
      <w:r w:rsidR="008E2C9F" w:rsidRPr="00162F31">
        <w:rPr>
          <w:highlight w:val="yellow"/>
        </w:rPr>
        <w:t xml:space="preserve"> e regulamentares aplicáveis,</w:t>
      </w:r>
      <w:r w:rsidRPr="00162F31">
        <w:rPr>
          <w:highlight w:val="yellow"/>
        </w:rPr>
        <w:t xml:space="preserve"> </w:t>
      </w:r>
      <w:r w:rsidR="00E137B0" w:rsidRPr="00162F31">
        <w:rPr>
          <w:highlight w:val="yellow"/>
        </w:rPr>
        <w:t xml:space="preserve">também </w:t>
      </w:r>
      <w:r w:rsidRPr="00162F31">
        <w:rPr>
          <w:highlight w:val="yellow"/>
        </w:rPr>
        <w:t xml:space="preserve">o disposto no </w:t>
      </w:r>
      <w:r w:rsidRPr="00162F31">
        <w:rPr>
          <w:b/>
          <w:bCs/>
          <w:highlight w:val="yellow"/>
        </w:rPr>
        <w:t xml:space="preserve">Enunciado CPGE </w:t>
      </w:r>
      <w:r w:rsidR="00162F31" w:rsidRPr="00162F31">
        <w:rPr>
          <w:b/>
          <w:bCs/>
          <w:highlight w:val="yellow"/>
        </w:rPr>
        <w:t>nº 5</w:t>
      </w:r>
      <w:r w:rsidR="00162F31">
        <w:rPr>
          <w:b/>
          <w:bCs/>
          <w:highlight w:val="yellow"/>
        </w:rPr>
        <w:t>6</w:t>
      </w:r>
      <w:r w:rsidR="00233424" w:rsidRPr="00162F31">
        <w:rPr>
          <w:highlight w:val="yellow"/>
        </w:rPr>
        <w:t>.</w:t>
      </w:r>
    </w:p>
    <w:p w14:paraId="138743B8" w14:textId="77777777" w:rsidR="009A01AC" w:rsidRPr="0082657B" w:rsidRDefault="009A1939" w:rsidP="00CB7AB7">
      <w:pPr>
        <w:pStyle w:val="PGE-NotaExplicativa"/>
        <w:rPr>
          <w:highlight w:val="yellow"/>
        </w:rPr>
      </w:pPr>
      <w:r w:rsidRPr="0082657B">
        <w:rPr>
          <w:highlight w:val="yellow"/>
        </w:rPr>
        <w:t>As Notas Explicativas constam distribuídas no corpo deste documento apenas para auxiliar no adequado preenchimento da minuta padronizada, portanto, deverão ser suprimidas quando finalizada tal tarefa.</w:t>
      </w:r>
    </w:p>
    <w:p w14:paraId="473DAACE" w14:textId="77777777" w:rsidR="00B276AF" w:rsidRDefault="00B276AF" w:rsidP="009A01AC">
      <w:pPr>
        <w:pStyle w:val="PGE-Normal"/>
        <w:spacing w:before="0" w:after="0"/>
      </w:pPr>
    </w:p>
    <w:p w14:paraId="23CE8D2F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  <w:r w:rsidRPr="00B43EAD">
        <w:rPr>
          <w:rFonts w:cs="Arial"/>
        </w:rPr>
        <w:t xml:space="preserve">Contrato nº __/_____ </w:t>
      </w:r>
    </w:p>
    <w:p w14:paraId="460B1093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  <w:r w:rsidRPr="00B43EAD">
        <w:rPr>
          <w:rFonts w:cs="Arial"/>
        </w:rPr>
        <w:t>Pregão nº __/_____</w:t>
      </w:r>
    </w:p>
    <w:p w14:paraId="3187C2B3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  <w:r w:rsidRPr="00B43EAD">
        <w:rPr>
          <w:rFonts w:cs="Arial"/>
        </w:rPr>
        <w:t>Processo nº __/_____</w:t>
      </w:r>
    </w:p>
    <w:p w14:paraId="40452B10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  <w:r w:rsidRPr="00B43EAD">
        <w:rPr>
          <w:rFonts w:cs="Arial"/>
        </w:rPr>
        <w:t xml:space="preserve">ID </w:t>
      </w:r>
      <w:proofErr w:type="spellStart"/>
      <w:r w:rsidRPr="00B43EAD">
        <w:rPr>
          <w:rFonts w:cs="Arial"/>
        </w:rPr>
        <w:t>CidadES</w:t>
      </w:r>
      <w:proofErr w:type="spellEnd"/>
      <w:r w:rsidRPr="00B43EAD">
        <w:rPr>
          <w:rFonts w:cs="Arial"/>
        </w:rPr>
        <w:t xml:space="preserve"> nº _______</w:t>
      </w:r>
    </w:p>
    <w:p w14:paraId="3891DD14" w14:textId="77777777" w:rsidR="002F1AA9" w:rsidRPr="00B43EAD" w:rsidRDefault="002F1AA9" w:rsidP="009A01AC">
      <w:pPr>
        <w:pStyle w:val="PGE-Normal"/>
        <w:spacing w:before="0" w:after="0"/>
        <w:rPr>
          <w:rFonts w:cs="Arial"/>
        </w:rPr>
      </w:pPr>
    </w:p>
    <w:p w14:paraId="4EDB210E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</w:p>
    <w:p w14:paraId="478FF94A" w14:textId="622DA741" w:rsidR="009A01AC" w:rsidRPr="00B43EAD" w:rsidRDefault="009A01AC" w:rsidP="009A01AC">
      <w:pPr>
        <w:pStyle w:val="NormalWeb"/>
        <w:ind w:left="3969" w:right="96"/>
        <w:jc w:val="both"/>
        <w:rPr>
          <w:rFonts w:ascii="Arial" w:hAnsi="Arial" w:cs="Arial"/>
          <w:b/>
          <w:bCs/>
        </w:rPr>
      </w:pPr>
      <w:r w:rsidRPr="00B43EAD">
        <w:rPr>
          <w:rFonts w:ascii="Arial" w:hAnsi="Arial" w:cs="Arial"/>
          <w:b/>
          <w:bCs/>
        </w:rPr>
        <w:t>____º TERMO ADITIVO AO CONTRATO Nº _____/_______</w:t>
      </w:r>
      <w:r w:rsidRPr="00B43EAD">
        <w:rPr>
          <w:rFonts w:ascii="Arial" w:hAnsi="Arial" w:cs="Arial"/>
        </w:rPr>
        <w:t xml:space="preserve"> </w:t>
      </w:r>
      <w:r w:rsidRPr="00B43EAD">
        <w:rPr>
          <w:rFonts w:ascii="Arial" w:hAnsi="Arial" w:cs="Arial"/>
          <w:b/>
          <w:bCs/>
        </w:rPr>
        <w:t>QUE</w:t>
      </w:r>
      <w:r w:rsidRPr="00B43EAD">
        <w:rPr>
          <w:rFonts w:ascii="Arial" w:hAnsi="Arial" w:cs="Arial"/>
        </w:rPr>
        <w:t xml:space="preserve"> </w:t>
      </w:r>
      <w:r w:rsidRPr="00B43EAD">
        <w:rPr>
          <w:rFonts w:ascii="Arial" w:hAnsi="Arial" w:cs="Arial"/>
          <w:b/>
          <w:bCs/>
        </w:rPr>
        <w:t>ENTRE SI CELEBRAM O ESTADO DO ESPÍRITO SANTO, POR INTERMÉDIO DA ____________</w:t>
      </w:r>
      <w:r w:rsidR="00162F31">
        <w:rPr>
          <w:rFonts w:ascii="Arial" w:hAnsi="Arial" w:cs="Arial"/>
          <w:b/>
          <w:bCs/>
        </w:rPr>
        <w:t>____________</w:t>
      </w:r>
      <w:r w:rsidRPr="00B43EAD">
        <w:rPr>
          <w:rFonts w:ascii="Arial" w:hAnsi="Arial" w:cs="Arial"/>
          <w:b/>
          <w:bCs/>
        </w:rPr>
        <w:t xml:space="preserve"> E A EMPRESA___________.</w:t>
      </w:r>
    </w:p>
    <w:p w14:paraId="795B789A" w14:textId="77777777" w:rsidR="009A01AC" w:rsidRPr="00B43EAD" w:rsidRDefault="009A01AC" w:rsidP="009A01AC">
      <w:pPr>
        <w:pStyle w:val="PGE-Normal"/>
        <w:spacing w:before="0" w:after="0"/>
        <w:rPr>
          <w:rFonts w:cs="Arial"/>
        </w:rPr>
      </w:pPr>
    </w:p>
    <w:p w14:paraId="452E9B4A" w14:textId="77777777" w:rsidR="00936011" w:rsidRPr="00B43EAD" w:rsidRDefault="00936011" w:rsidP="009A01AC">
      <w:pPr>
        <w:pStyle w:val="PGE-Normal"/>
        <w:spacing w:before="0" w:after="0"/>
        <w:rPr>
          <w:rFonts w:cs="Arial"/>
        </w:rPr>
      </w:pPr>
    </w:p>
    <w:p w14:paraId="28083CBA" w14:textId="1D767382" w:rsidR="009A01AC" w:rsidRDefault="009A01AC" w:rsidP="009A01AC">
      <w:pPr>
        <w:pStyle w:val="PGE-Normal"/>
        <w:spacing w:before="0" w:after="0"/>
        <w:rPr>
          <w:color w:val="000000"/>
        </w:rPr>
      </w:pPr>
      <w:r w:rsidRPr="00B43EAD">
        <w:rPr>
          <w:rFonts w:cs="Arial"/>
        </w:rPr>
        <w:t>O ESTADO DO ESPÍRITO SANTO, por intermédio da</w:t>
      </w:r>
      <w:r w:rsidRPr="00B66D89">
        <w:t xml:space="preserve"> </w:t>
      </w:r>
      <w:r w:rsidRPr="00385E20">
        <w:rPr>
          <w:b/>
          <w:bCs/>
          <w:color w:val="FF0000"/>
        </w:rPr>
        <w:t>(nome do</w:t>
      </w:r>
      <w:r w:rsidR="00B43EAD">
        <w:rPr>
          <w:b/>
          <w:bCs/>
          <w:color w:val="FF0000"/>
        </w:rPr>
        <w:t xml:space="preserve"> órgão</w:t>
      </w:r>
      <w:r w:rsidRPr="00385E20">
        <w:rPr>
          <w:b/>
          <w:bCs/>
          <w:color w:val="FF0000"/>
        </w:rPr>
        <w:t>)</w:t>
      </w:r>
      <w:r w:rsidRPr="00B66D89">
        <w:t>, adiante denominad</w:t>
      </w:r>
      <w:r w:rsidR="00233424">
        <w:t>a</w:t>
      </w:r>
      <w:r w:rsidRPr="00B66D89">
        <w:t xml:space="preserve"> CONTRATANTE, inscrita no CNPJ sob o nº </w:t>
      </w:r>
      <w:r w:rsidRPr="00385E20">
        <w:rPr>
          <w:color w:val="FF0000"/>
        </w:rPr>
        <w:t>__________</w:t>
      </w:r>
      <w:r w:rsidRPr="00B66D89">
        <w:t xml:space="preserve">, com sede na </w:t>
      </w:r>
      <w:r w:rsidRPr="00385E20">
        <w:rPr>
          <w:b/>
          <w:bCs/>
          <w:color w:val="FF0000"/>
        </w:rPr>
        <w:t>(endereço completo)</w:t>
      </w:r>
      <w:r w:rsidRPr="00B66D89">
        <w:t xml:space="preserve">, representada legalmente pelo seu </w:t>
      </w:r>
      <w:r w:rsidRPr="00385E20">
        <w:rPr>
          <w:b/>
          <w:bCs/>
          <w:color w:val="FF0000"/>
        </w:rPr>
        <w:t>(cargo e nome)</w:t>
      </w:r>
      <w:r w:rsidRPr="00B66D89">
        <w:t xml:space="preserve">, nomeado(a) pelo Decreto/Portaria nº </w:t>
      </w:r>
      <w:r w:rsidRPr="00385E20">
        <w:rPr>
          <w:color w:val="FF0000"/>
        </w:rPr>
        <w:t xml:space="preserve">____, de ___ </w:t>
      </w:r>
      <w:proofErr w:type="spellStart"/>
      <w:r w:rsidRPr="00385E20">
        <w:rPr>
          <w:color w:val="FF0000"/>
        </w:rPr>
        <w:t>de</w:t>
      </w:r>
      <w:proofErr w:type="spellEnd"/>
      <w:r w:rsidRPr="00385E20">
        <w:rPr>
          <w:color w:val="FF0000"/>
        </w:rPr>
        <w:t xml:space="preserve"> ________ </w:t>
      </w:r>
      <w:proofErr w:type="spellStart"/>
      <w:r w:rsidRPr="00385E20">
        <w:rPr>
          <w:color w:val="FF0000"/>
        </w:rPr>
        <w:t>de</w:t>
      </w:r>
      <w:proofErr w:type="spellEnd"/>
      <w:r w:rsidRPr="00385E20">
        <w:rPr>
          <w:color w:val="FF0000"/>
        </w:rPr>
        <w:t xml:space="preserve"> 20__</w:t>
      </w:r>
      <w:r w:rsidRPr="00B66D89">
        <w:t xml:space="preserve">, publicada no DIO de </w:t>
      </w:r>
      <w:r w:rsidRPr="00C82F88">
        <w:rPr>
          <w:color w:val="FF0000"/>
        </w:rPr>
        <w:t xml:space="preserve">__ </w:t>
      </w:r>
      <w:proofErr w:type="spellStart"/>
      <w:r w:rsidRPr="00C82F88">
        <w:rPr>
          <w:color w:val="FF0000"/>
        </w:rPr>
        <w:t>de</w:t>
      </w:r>
      <w:proofErr w:type="spellEnd"/>
      <w:r w:rsidRPr="00C82F88">
        <w:rPr>
          <w:color w:val="FF0000"/>
        </w:rPr>
        <w:t xml:space="preserve"> _____ </w:t>
      </w:r>
      <w:proofErr w:type="spellStart"/>
      <w:r w:rsidRPr="00C82F88">
        <w:rPr>
          <w:color w:val="FF0000"/>
        </w:rPr>
        <w:t>de</w:t>
      </w:r>
      <w:proofErr w:type="spellEnd"/>
      <w:r w:rsidRPr="00C82F88">
        <w:rPr>
          <w:color w:val="FF0000"/>
        </w:rPr>
        <w:t xml:space="preserve"> 20__</w:t>
      </w:r>
      <w:r w:rsidRPr="00B66D89">
        <w:t xml:space="preserve">, portador da Matrícula Funcional nº </w:t>
      </w:r>
      <w:r w:rsidRPr="00C82F88">
        <w:rPr>
          <w:color w:val="FF0000"/>
        </w:rPr>
        <w:t xml:space="preserve">_______ </w:t>
      </w:r>
      <w:r w:rsidRPr="00385E20">
        <w:rPr>
          <w:color w:val="FF0000"/>
        </w:rPr>
        <w:t>(preencher)</w:t>
      </w:r>
      <w:r w:rsidRPr="00B66D89">
        <w:t xml:space="preserve"> e a </w:t>
      </w:r>
      <w:r w:rsidR="00936011">
        <w:t>e</w:t>
      </w:r>
      <w:r w:rsidRPr="00B66D89">
        <w:t xml:space="preserve">mpresa </w:t>
      </w:r>
      <w:r w:rsidRPr="00C82F88">
        <w:rPr>
          <w:b/>
          <w:bCs/>
          <w:color w:val="FF0000"/>
        </w:rPr>
        <w:t>(nome completo)</w:t>
      </w:r>
      <w:r w:rsidRPr="00B66D89">
        <w:t xml:space="preserve">, doravante denominada CONTRATADA, com sede </w:t>
      </w:r>
      <w:r w:rsidRPr="00C82F88">
        <w:rPr>
          <w:b/>
          <w:bCs/>
          <w:color w:val="FF0000"/>
        </w:rPr>
        <w:t>(endereço completo)</w:t>
      </w:r>
      <w:r w:rsidRPr="00B66D89">
        <w:t xml:space="preserve">, inscrita no CNPJ sob o nº </w:t>
      </w:r>
      <w:r w:rsidRPr="00C82F88">
        <w:rPr>
          <w:color w:val="FF0000"/>
        </w:rPr>
        <w:t>___________</w:t>
      </w:r>
      <w:r w:rsidR="00936011">
        <w:t>,</w:t>
      </w:r>
      <w:r w:rsidRPr="00B66D89">
        <w:t xml:space="preserve"> neste ato representado(a) por </w:t>
      </w:r>
      <w:r w:rsidRPr="00C82F88">
        <w:rPr>
          <w:b/>
          <w:bCs/>
          <w:color w:val="FF0000"/>
        </w:rPr>
        <w:t xml:space="preserve">(nome e função no </w:t>
      </w:r>
      <w:r>
        <w:rPr>
          <w:b/>
          <w:bCs/>
          <w:color w:val="FF0000"/>
        </w:rPr>
        <w:t xml:space="preserve">administrador da empresa </w:t>
      </w:r>
      <w:r w:rsidRPr="00C82F88">
        <w:rPr>
          <w:b/>
          <w:bCs/>
          <w:color w:val="FF0000"/>
        </w:rPr>
        <w:t>contratad</w:t>
      </w:r>
      <w:r>
        <w:rPr>
          <w:b/>
          <w:bCs/>
          <w:color w:val="FF0000"/>
        </w:rPr>
        <w:t>a</w:t>
      </w:r>
      <w:r w:rsidRPr="00C82F88">
        <w:rPr>
          <w:b/>
          <w:bCs/>
          <w:color w:val="FF0000"/>
        </w:rPr>
        <w:t>)</w:t>
      </w:r>
      <w:r>
        <w:rPr>
          <w:b/>
          <w:bCs/>
          <w:color w:val="FF0000"/>
        </w:rPr>
        <w:t>,</w:t>
      </w:r>
      <w:r w:rsidRPr="009A01AC">
        <w:rPr>
          <w:color w:val="000000"/>
        </w:rPr>
        <w:t xml:space="preserve"> </w:t>
      </w:r>
      <w:r w:rsidRPr="003A0481">
        <w:rPr>
          <w:color w:val="000000"/>
        </w:rPr>
        <w:t xml:space="preserve">celebram o presente  </w:t>
      </w:r>
      <w:r w:rsidRPr="003A0481">
        <w:rPr>
          <w:b/>
          <w:bCs/>
          <w:color w:val="000000"/>
        </w:rPr>
        <w:t>TERMO ADITIVO</w:t>
      </w:r>
      <w:r w:rsidR="00233424">
        <w:rPr>
          <w:b/>
          <w:bCs/>
          <w:color w:val="000000"/>
        </w:rPr>
        <w:t xml:space="preserve"> ao CONTRATO </w:t>
      </w:r>
      <w:r w:rsidR="00233424" w:rsidRPr="00233424">
        <w:rPr>
          <w:b/>
          <w:bCs/>
          <w:color w:val="FF0000"/>
        </w:rPr>
        <w:t>Nº ___/_______</w:t>
      </w:r>
      <w:r w:rsidRPr="003A0481">
        <w:rPr>
          <w:color w:val="000000"/>
        </w:rPr>
        <w:t xml:space="preserve">, que tem por objeto a prestação dos </w:t>
      </w:r>
      <w:r w:rsidRPr="00233424">
        <w:rPr>
          <w:color w:val="FF0000"/>
        </w:rPr>
        <w:t xml:space="preserve">serviços de _________, </w:t>
      </w:r>
      <w:r w:rsidRPr="009A01AC">
        <w:rPr>
          <w:color w:val="000000"/>
        </w:rPr>
        <w:t>mediante as cláusulas e condições a seguir enunciadas</w:t>
      </w:r>
      <w:r w:rsidR="006E5008">
        <w:rPr>
          <w:color w:val="000000"/>
        </w:rPr>
        <w:t>.</w:t>
      </w:r>
    </w:p>
    <w:p w14:paraId="4895EC2C" w14:textId="31F6D5C2" w:rsidR="00B43EAD" w:rsidRDefault="00B43EAD" w:rsidP="00B43EAD">
      <w:pPr>
        <w:pStyle w:val="PGE-NotaExplicativa"/>
      </w:pPr>
      <w:r w:rsidRPr="00B43EAD">
        <w:t>Nota Explicativa: Utilizar a menção ao Estado do Espírito Santo somente se for órgão da Administração Direta, caso contrário incluir o nome da autarquia ou fundação</w:t>
      </w:r>
      <w:r w:rsidR="00162F31">
        <w:t>,</w:t>
      </w:r>
      <w:r w:rsidRPr="00B43EAD">
        <w:t xml:space="preserve"> conforme o caso. Fazer o mesmo na ementa do </w:t>
      </w:r>
      <w:proofErr w:type="gramStart"/>
      <w:r w:rsidRPr="00B43EAD">
        <w:t>contrato</w:t>
      </w:r>
      <w:proofErr w:type="gramEnd"/>
      <w:r w:rsidR="00162F31">
        <w:t>.</w:t>
      </w:r>
    </w:p>
    <w:p w14:paraId="5F0E730D" w14:textId="77777777" w:rsidR="00936011" w:rsidRDefault="00936011" w:rsidP="006E5008">
      <w:pPr>
        <w:pStyle w:val="PGE-Normal"/>
        <w:spacing w:before="0" w:after="0"/>
      </w:pPr>
    </w:p>
    <w:p w14:paraId="48609E80" w14:textId="77777777" w:rsidR="00B903BB" w:rsidRPr="00EA745F" w:rsidRDefault="00B903BB" w:rsidP="00B903BB">
      <w:pPr>
        <w:pStyle w:val="NormalWeb"/>
        <w:ind w:left="360"/>
        <w:jc w:val="both"/>
        <w:rPr>
          <w:rFonts w:ascii="Arial" w:hAnsi="Arial" w:cs="Arial"/>
          <w:b/>
          <w:bCs/>
          <w:color w:val="000000"/>
        </w:rPr>
      </w:pPr>
      <w:r w:rsidRPr="00EA745F">
        <w:rPr>
          <w:rFonts w:ascii="Arial" w:hAnsi="Arial" w:cs="Arial"/>
          <w:b/>
          <w:bCs/>
          <w:color w:val="000000"/>
        </w:rPr>
        <w:t>CLÁUSULA PRIMEIRA – DO OBJETO</w:t>
      </w:r>
    </w:p>
    <w:p w14:paraId="3DAD7A1A" w14:textId="09A3325B" w:rsidR="00B903BB" w:rsidRDefault="00233424" w:rsidP="00B903BB">
      <w:pPr>
        <w:pStyle w:val="N11"/>
      </w:pPr>
      <w:r>
        <w:t>Este T</w:t>
      </w:r>
      <w:r w:rsidR="00B903BB" w:rsidRPr="00B903BB">
        <w:t xml:space="preserve">ermo </w:t>
      </w:r>
      <w:r>
        <w:t>A</w:t>
      </w:r>
      <w:r w:rsidR="00B903BB" w:rsidRPr="00B903BB">
        <w:t xml:space="preserve">ditivo tem por objeto a prorrogação do prazo de vigência do </w:t>
      </w:r>
      <w:r w:rsidR="00B276AF" w:rsidRPr="00B276AF">
        <w:rPr>
          <w:color w:val="FF0000"/>
        </w:rPr>
        <w:t>Contrato nº __/____</w:t>
      </w:r>
      <w:r w:rsidR="00B276AF">
        <w:rPr>
          <w:color w:val="FF0000"/>
        </w:rPr>
        <w:t xml:space="preserve">, </w:t>
      </w:r>
      <w:r w:rsidR="00B903BB" w:rsidRPr="00B903BB">
        <w:t xml:space="preserve">por </w:t>
      </w:r>
      <w:r w:rsidR="00B903BB" w:rsidRPr="00B903BB">
        <w:rPr>
          <w:color w:val="FF0000"/>
        </w:rPr>
        <w:t>___ (_____) meses</w:t>
      </w:r>
      <w:r w:rsidR="00B903BB" w:rsidRPr="00B903BB">
        <w:t xml:space="preserve">, a partir de </w:t>
      </w:r>
      <w:r w:rsidR="00B903BB" w:rsidRPr="00B903BB">
        <w:rPr>
          <w:color w:val="FF0000"/>
        </w:rPr>
        <w:t xml:space="preserve">DD/MM/AAAA </w:t>
      </w:r>
      <w:r w:rsidR="00B903BB" w:rsidRPr="00B903BB">
        <w:t xml:space="preserve">até </w:t>
      </w:r>
      <w:r w:rsidR="00B903BB" w:rsidRPr="00B903BB">
        <w:rPr>
          <w:color w:val="FF0000"/>
        </w:rPr>
        <w:t>DD/MM/AAAA</w:t>
      </w:r>
      <w:r w:rsidR="00B903BB" w:rsidRPr="00B903BB">
        <w:t xml:space="preserve">, </w:t>
      </w:r>
      <w:r w:rsidR="00B903BB">
        <w:lastRenderedPageBreak/>
        <w:t xml:space="preserve">conforme autorização prevista </w:t>
      </w:r>
      <w:r w:rsidR="00B276AF">
        <w:t>em</w:t>
      </w:r>
      <w:r w:rsidR="00B903BB">
        <w:t xml:space="preserve"> sua </w:t>
      </w:r>
      <w:r w:rsidR="00B903BB" w:rsidRPr="00B903BB">
        <w:rPr>
          <w:color w:val="FF0000"/>
        </w:rPr>
        <w:t>Cláusula _______</w:t>
      </w:r>
      <w:r w:rsidR="00B903BB" w:rsidRPr="00B903BB">
        <w:t>, na forma do art</w:t>
      </w:r>
      <w:r w:rsidR="00B903BB">
        <w:t>.</w:t>
      </w:r>
      <w:r w:rsidR="00B903BB" w:rsidRPr="00B903BB">
        <w:t xml:space="preserve"> 107 da Lei 14.133</w:t>
      </w:r>
      <w:r w:rsidR="00B903BB">
        <w:t>/</w:t>
      </w:r>
      <w:r w:rsidR="00B903BB" w:rsidRPr="00B903BB">
        <w:t>2021</w:t>
      </w:r>
      <w:r w:rsidR="00B903BB">
        <w:t>.</w:t>
      </w:r>
    </w:p>
    <w:p w14:paraId="43321CF9" w14:textId="77777777" w:rsidR="00835F11" w:rsidRDefault="00835F11" w:rsidP="00835F11">
      <w:pPr>
        <w:pStyle w:val="PGE-NotaExplicativa"/>
      </w:pPr>
      <w:r>
        <w:t xml:space="preserve">Nota Explicativa: </w:t>
      </w:r>
    </w:p>
    <w:p w14:paraId="748E5B03" w14:textId="6D6334E3" w:rsidR="00835F11" w:rsidRDefault="00B35DBE" w:rsidP="00835F11">
      <w:pPr>
        <w:pStyle w:val="PGE-NotaExplicativa"/>
      </w:pPr>
      <w:r>
        <w:t>Na maior parte das vezes</w:t>
      </w:r>
      <w:r w:rsidR="00835F11">
        <w:t xml:space="preserve">, a </w:t>
      </w:r>
      <w:r>
        <w:t xml:space="preserve">autorização contratual para </w:t>
      </w:r>
      <w:r w:rsidR="00835F11">
        <w:t xml:space="preserve">prorrogação </w:t>
      </w:r>
      <w:r w:rsidR="009C1F6E">
        <w:t>será encontrada n</w:t>
      </w:r>
      <w:r w:rsidR="00835F11">
        <w:t>a Cláusula Sexta – Do prazo de vigência contratual</w:t>
      </w:r>
      <w:r w:rsidR="00FB2D59">
        <w:t>, sem prejuízo de ter sido possivelmente renumerada.</w:t>
      </w:r>
    </w:p>
    <w:p w14:paraId="14468B23" w14:textId="77777777" w:rsidR="00B903BB" w:rsidRDefault="00B903BB" w:rsidP="00B903BB">
      <w:pPr>
        <w:pStyle w:val="Ttulo1"/>
        <w:rPr>
          <w:color w:val="FFFFFF" w:themeColor="background1"/>
          <w:sz w:val="20"/>
        </w:rPr>
      </w:pPr>
      <w:r>
        <w:t>CLÁUSULA SEGUNDA – DO VALOR</w:t>
      </w:r>
    </w:p>
    <w:p w14:paraId="715479BB" w14:textId="20E58F0A" w:rsidR="00B903BB" w:rsidRDefault="001D3CD9" w:rsidP="00B903BB">
      <w:pPr>
        <w:pStyle w:val="N11"/>
      </w:pPr>
      <w:r w:rsidRPr="001D3CD9">
        <w:t xml:space="preserve">O valor mensal previsto para os serviços </w:t>
      </w:r>
      <w:r w:rsidRPr="00900830">
        <w:t>objeto do Contrato será de R</w:t>
      </w:r>
      <w:r w:rsidRPr="00090212">
        <w:t>$</w:t>
      </w:r>
      <w:r w:rsidRPr="001D3CD9">
        <w:rPr>
          <w:color w:val="FF0000"/>
        </w:rPr>
        <w:t xml:space="preserve"> ____ (ou “será conforme a discriminação constante no Anexo I</w:t>
      </w:r>
      <w:r w:rsidR="00BD6576">
        <w:rPr>
          <w:color w:val="FF0000"/>
        </w:rPr>
        <w:t>, ou outra redação apropriada conforme a pertinente cláusula do contrato original</w:t>
      </w:r>
      <w:r w:rsidRPr="001D3CD9">
        <w:rPr>
          <w:color w:val="FF0000"/>
        </w:rPr>
        <w:t>)</w:t>
      </w:r>
      <w:r w:rsidRPr="001D3CD9">
        <w:t xml:space="preserve">, perfazendo o valor total de </w:t>
      </w:r>
      <w:r>
        <w:rPr>
          <w:color w:val="FF0000"/>
        </w:rPr>
        <w:t>R$ _______.</w:t>
      </w:r>
    </w:p>
    <w:p w14:paraId="50CEE7BB" w14:textId="77777777" w:rsidR="00B35DBE" w:rsidRDefault="00B35DBE" w:rsidP="00B35DBE">
      <w:pPr>
        <w:pStyle w:val="Ttulo1"/>
      </w:pPr>
      <w:r>
        <w:t>CLÁUSULA TERCEIRA – DA RENÚNCIA</w:t>
      </w:r>
      <w:r w:rsidR="005B4AD3">
        <w:t xml:space="preserve"> AO REEQUILÍBRIO</w:t>
      </w:r>
    </w:p>
    <w:p w14:paraId="2C9CC0E2" w14:textId="77777777" w:rsidR="00F93533" w:rsidRDefault="00F93533" w:rsidP="00F93533">
      <w:pPr>
        <w:pStyle w:val="PGE-NotaExplicativa"/>
      </w:pPr>
      <w:r>
        <w:t xml:space="preserve">Nota Explicativa: </w:t>
      </w:r>
    </w:p>
    <w:p w14:paraId="14A070AD" w14:textId="2864F78A" w:rsidR="00F93533" w:rsidRDefault="00F93533" w:rsidP="005B4AD3">
      <w:pPr>
        <w:pStyle w:val="PGE-NotaExplicativa"/>
      </w:pPr>
      <w:r>
        <w:t>O reequilíbrio econômico-financeiro do contrato pode se dar em forma de reajuste, repactuação</w:t>
      </w:r>
      <w:r w:rsidR="00EA745F">
        <w:t xml:space="preserve"> ou</w:t>
      </w:r>
      <w:r w:rsidR="00D1388F">
        <w:t xml:space="preserve"> </w:t>
      </w:r>
      <w:r>
        <w:t>revisão,</w:t>
      </w:r>
      <w:r w:rsidR="00A8449D">
        <w:t xml:space="preserve"> o que </w:t>
      </w:r>
      <w:r>
        <w:t>dependerá de pedido formal do contratado</w:t>
      </w:r>
      <w:r w:rsidR="00A8449D">
        <w:t xml:space="preserve"> e deverá </w:t>
      </w:r>
      <w:r>
        <w:t>observar a disciplina legal e regulamentar</w:t>
      </w:r>
      <w:r w:rsidR="00BF4759">
        <w:t xml:space="preserve"> aplicável</w:t>
      </w:r>
      <w:r>
        <w:t>.</w:t>
      </w:r>
    </w:p>
    <w:p w14:paraId="41DE48E1" w14:textId="77777777" w:rsidR="00B66D8A" w:rsidRDefault="00375048" w:rsidP="005B4AD3">
      <w:pPr>
        <w:pStyle w:val="PGE-NotaExplicativa"/>
      </w:pPr>
      <w:r>
        <w:t xml:space="preserve">Apresentam-se, a seguir, </w:t>
      </w:r>
      <w:r w:rsidRPr="004E5535">
        <w:rPr>
          <w:u w:val="single"/>
        </w:rPr>
        <w:t>propostas alternativas</w:t>
      </w:r>
      <w:r>
        <w:t xml:space="preserve"> de cláusulas de renúncia expressa ao reequilíbrio e/ou de ressalva à apreciação de pedido pendente, devendo ser </w:t>
      </w:r>
      <w:r w:rsidR="00BF4759">
        <w:t>utilizada aquela que corresponder</w:t>
      </w:r>
      <w:r>
        <w:t xml:space="preserve"> à situação concreta das partes.</w:t>
      </w:r>
    </w:p>
    <w:p w14:paraId="6A0F56C4" w14:textId="7A38BDE1" w:rsidR="00F93533" w:rsidRPr="005B4AD3" w:rsidRDefault="00B66D8A" w:rsidP="005B4AD3">
      <w:pPr>
        <w:pStyle w:val="PGE-NotaExplicativa"/>
      </w:pPr>
      <w:r>
        <w:t>Ao final, excluir a redação em vermelho e as notas explicativas.</w:t>
      </w:r>
    </w:p>
    <w:p w14:paraId="26846AE4" w14:textId="0A240D32" w:rsidR="00B66D8A" w:rsidRPr="00B66D8A" w:rsidRDefault="00B66D8A" w:rsidP="00B66D8A">
      <w:pPr>
        <w:pStyle w:val="PGE-Normal"/>
        <w:rPr>
          <w:b/>
          <w:color w:val="FF0000"/>
          <w:u w:val="single"/>
        </w:rPr>
      </w:pPr>
      <w:r w:rsidRPr="00B66D8A">
        <w:rPr>
          <w:b/>
          <w:color w:val="FF0000"/>
          <w:u w:val="single"/>
        </w:rPr>
        <w:t xml:space="preserve">Opção 1 </w:t>
      </w:r>
      <w:r w:rsidR="0013711A">
        <w:rPr>
          <w:b/>
          <w:color w:val="FF0000"/>
          <w:u w:val="single"/>
        </w:rPr>
        <w:t>-</w:t>
      </w:r>
      <w:r w:rsidRPr="00B66D8A">
        <w:rPr>
          <w:b/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>Renúncia ao</w:t>
      </w:r>
      <w:r w:rsidR="00E231DF">
        <w:rPr>
          <w:b/>
          <w:color w:val="FF0000"/>
          <w:u w:val="single"/>
        </w:rPr>
        <w:t xml:space="preserve"> reequilíbrio, com ou sem mudança da data-base, quando não existir pedido de reequilíbrio formulado</w:t>
      </w:r>
      <w:r>
        <w:rPr>
          <w:b/>
          <w:color w:val="FF0000"/>
          <w:u w:val="single"/>
        </w:rPr>
        <w:t xml:space="preserve"> </w:t>
      </w:r>
    </w:p>
    <w:p w14:paraId="698086B3" w14:textId="77A1D902" w:rsidR="008A582B" w:rsidRDefault="00D1388F" w:rsidP="00B903BB">
      <w:pPr>
        <w:pStyle w:val="N11"/>
      </w:pPr>
      <w:r w:rsidRPr="00AB4B99">
        <w:t xml:space="preserve">A CONTRATADA não poderá requerer </w:t>
      </w:r>
      <w:r>
        <w:t xml:space="preserve">o </w:t>
      </w:r>
      <w:r w:rsidRPr="00AB4B99">
        <w:t xml:space="preserve">reequilíbrio </w:t>
      </w:r>
      <w:r>
        <w:t xml:space="preserve">econômico-financeiro </w:t>
      </w:r>
      <w:r w:rsidR="004A1561">
        <w:t xml:space="preserve">sob as formas de </w:t>
      </w:r>
      <w:r>
        <w:t>reajuste, repactuação, revisão</w:t>
      </w:r>
      <w:r w:rsidR="004A1561">
        <w:t xml:space="preserve"> ou a qualquer </w:t>
      </w:r>
      <w:r w:rsidR="00375048">
        <w:t xml:space="preserve">outro </w:t>
      </w:r>
      <w:r w:rsidR="004A1561">
        <w:t>título</w:t>
      </w:r>
      <w:r>
        <w:t xml:space="preserve">, </w:t>
      </w:r>
      <w:r w:rsidR="00375048">
        <w:t xml:space="preserve">em razão de </w:t>
      </w:r>
      <w:r w:rsidR="003F6D0D">
        <w:t>ato, fato ou evento ocorrido antes da assinatura deste Termo Aditivo.</w:t>
      </w:r>
    </w:p>
    <w:p w14:paraId="0EE39DA5" w14:textId="3315AE6A" w:rsidR="003013B9" w:rsidRPr="00930230" w:rsidRDefault="003013B9" w:rsidP="003013B9">
      <w:pPr>
        <w:pStyle w:val="N111"/>
        <w:ind w:left="284"/>
      </w:pPr>
      <w:r w:rsidRPr="00930230">
        <w:t xml:space="preserve">Por efeito </w:t>
      </w:r>
      <w:r w:rsidR="00097F29" w:rsidRPr="00930230">
        <w:t>dest</w:t>
      </w:r>
      <w:r w:rsidR="002F11FA">
        <w:t>e Termo Aditivo</w:t>
      </w:r>
      <w:r w:rsidRPr="00930230">
        <w:t xml:space="preserve">, a data-base </w:t>
      </w:r>
      <w:r w:rsidR="00097F29" w:rsidRPr="00930230">
        <w:t xml:space="preserve">do contrato </w:t>
      </w:r>
      <w:r w:rsidRPr="00930230">
        <w:t>passa a ser __/</w:t>
      </w:r>
      <w:r w:rsidR="00097F29" w:rsidRPr="00930230">
        <w:t>_</w:t>
      </w:r>
      <w:r w:rsidRPr="00930230">
        <w:t xml:space="preserve">___. </w:t>
      </w:r>
    </w:p>
    <w:p w14:paraId="3A463B88" w14:textId="516121E1" w:rsidR="003013B9" w:rsidRPr="004D1E12" w:rsidRDefault="003013B9" w:rsidP="003013B9">
      <w:pPr>
        <w:pStyle w:val="PGE-Normal"/>
        <w:ind w:left="709"/>
        <w:rPr>
          <w:color w:val="FF0000"/>
          <w:u w:val="single"/>
        </w:rPr>
      </w:pPr>
      <w:r w:rsidRPr="004D1E12">
        <w:rPr>
          <w:color w:val="FF0000"/>
          <w:u w:val="single"/>
        </w:rPr>
        <w:t>Ou:</w:t>
      </w:r>
    </w:p>
    <w:p w14:paraId="05E80C09" w14:textId="77777777" w:rsidR="000C48BB" w:rsidRPr="004D1E12" w:rsidRDefault="000C48BB" w:rsidP="000C48BB">
      <w:pPr>
        <w:pStyle w:val="N111"/>
        <w:ind w:left="284"/>
        <w:rPr>
          <w:color w:val="5B9BD5" w:themeColor="accent1"/>
        </w:rPr>
      </w:pPr>
      <w:r w:rsidRPr="004D1E12">
        <w:rPr>
          <w:color w:val="5B9BD5" w:themeColor="accent1"/>
        </w:rPr>
        <w:t>Admite-se considerar o período aquisitivo parcial, inferior a doze meses, transcorrido entre a última data-base do Contrato e a assinatura deste Termo Aditivo, para a solicitação de reajuste ou repactuação assim que completado o decurso de doze meses e o atendimento aos demais requisitos.</w:t>
      </w:r>
    </w:p>
    <w:p w14:paraId="134696AA" w14:textId="77777777" w:rsidR="00DE2D54" w:rsidRDefault="00DE2D54" w:rsidP="00EB2B72">
      <w:pPr>
        <w:pStyle w:val="PGE-NotaExplicativa"/>
      </w:pPr>
      <w:r>
        <w:t>Nota Explicativa:</w:t>
      </w:r>
    </w:p>
    <w:p w14:paraId="2F9DEF21" w14:textId="1A74F229" w:rsidR="006F7062" w:rsidRDefault="00F436D1" w:rsidP="00DE2D54">
      <w:pPr>
        <w:pStyle w:val="PGE-NotaExplicativa"/>
      </w:pPr>
      <w:r>
        <w:t>A</w:t>
      </w:r>
      <w:r w:rsidR="00375048">
        <w:t>s</w:t>
      </w:r>
      <w:r>
        <w:t xml:space="preserve"> </w:t>
      </w:r>
      <w:r w:rsidR="00375048">
        <w:t>C</w:t>
      </w:r>
      <w:r>
        <w:t>láusula</w:t>
      </w:r>
      <w:r w:rsidR="00375048">
        <w:t xml:space="preserve">s </w:t>
      </w:r>
      <w:r>
        <w:t>acima deve</w:t>
      </w:r>
      <w:r w:rsidR="00375048">
        <w:t>m</w:t>
      </w:r>
      <w:r>
        <w:t xml:space="preserve"> ser usada</w:t>
      </w:r>
      <w:r w:rsidR="00375048">
        <w:t>s</w:t>
      </w:r>
      <w:r>
        <w:t xml:space="preserve"> sempre que não existir pedido de reequilíbrio</w:t>
      </w:r>
      <w:r w:rsidR="00375048">
        <w:t xml:space="preserve"> pendente de análise</w:t>
      </w:r>
      <w:r w:rsidR="00FC213D">
        <w:t>.</w:t>
      </w:r>
      <w:r w:rsidR="006F7062">
        <w:t xml:space="preserve"> </w:t>
      </w:r>
      <w:r w:rsidR="00FC213D">
        <w:t>S</w:t>
      </w:r>
      <w:r w:rsidR="006F7062">
        <w:t xml:space="preserve">egundo a legislação, a falta do pedido </w:t>
      </w:r>
      <w:r w:rsidR="006F7062">
        <w:lastRenderedPageBreak/>
        <w:t>caracteriza renúncia ao reequilíbrio</w:t>
      </w:r>
      <w:r w:rsidR="00FC213D">
        <w:t>. Portanto, não é possível ressalvar a renúncia ao reequilíbrio se não existir pedido já formulado</w:t>
      </w:r>
      <w:r w:rsidR="006F7062">
        <w:t xml:space="preserve">. </w:t>
      </w:r>
    </w:p>
    <w:p w14:paraId="4A4AD6CD" w14:textId="77777777" w:rsidR="004A1561" w:rsidRDefault="00F436D1" w:rsidP="00DE2D54">
      <w:pPr>
        <w:pStyle w:val="PGE-NotaExplicativa"/>
      </w:pPr>
      <w:r>
        <w:t>No ponto,</w:t>
      </w:r>
      <w:r w:rsidR="004A1561">
        <w:t xml:space="preserve"> a Lei 14.133/2021, por seu art. 131, parágrafo único, dispõe: “</w:t>
      </w:r>
      <w:r w:rsidR="004A1561" w:rsidRPr="004A1561">
        <w:t xml:space="preserve">O pedido de restabelecimento do equilíbrio econômico-financeiro </w:t>
      </w:r>
      <w:r w:rsidR="004A1561" w:rsidRPr="00320F7D">
        <w:rPr>
          <w:u w:val="single"/>
        </w:rPr>
        <w:t>deverá ser formulado durante a vigência do contrato e antes de eventual prorrogação</w:t>
      </w:r>
      <w:r w:rsidR="004A1561" w:rsidRPr="004A1561">
        <w:t xml:space="preserve"> nos termos do art. 107 desta Lei</w:t>
      </w:r>
      <w:r w:rsidR="004A1561">
        <w:t>”</w:t>
      </w:r>
      <w:r w:rsidR="004A1561" w:rsidRPr="004A1561">
        <w:t>.</w:t>
      </w:r>
    </w:p>
    <w:p w14:paraId="65DE0E1A" w14:textId="7F9874AD" w:rsidR="005013F7" w:rsidRDefault="00265159" w:rsidP="00DE2D54">
      <w:pPr>
        <w:pStyle w:val="PGE-NotaExplicativa"/>
      </w:pPr>
      <w:r>
        <w:t>Essa regra é c</w:t>
      </w:r>
      <w:r w:rsidR="00375048">
        <w:t>omplementa</w:t>
      </w:r>
      <w:r>
        <w:t>da</w:t>
      </w:r>
      <w:r w:rsidR="00375048">
        <w:t xml:space="preserve"> </w:t>
      </w:r>
      <w:r>
        <w:t>pel</w:t>
      </w:r>
      <w:r w:rsidR="00F436D1">
        <w:t>o</w:t>
      </w:r>
      <w:r w:rsidR="00DE2D54">
        <w:t xml:space="preserve"> Decreto 5.545-R/2023, por seu art. 46,</w:t>
      </w:r>
      <w:r w:rsidR="00DE2D54" w:rsidRPr="00DE2D54">
        <w:t xml:space="preserve"> § 3º</w:t>
      </w:r>
      <w:r w:rsidR="00DE2D54">
        <w:t xml:space="preserve">, </w:t>
      </w:r>
      <w:r w:rsidR="004A1561">
        <w:t>estabelece</w:t>
      </w:r>
      <w:r w:rsidR="00332D00">
        <w:t>ndo</w:t>
      </w:r>
      <w:r w:rsidR="00DE2D54">
        <w:t>: “</w:t>
      </w:r>
      <w:r w:rsidR="00DE2D54" w:rsidRPr="00DE2D54">
        <w:t xml:space="preserve">Nos contratos de serviços e fornecimentos contínuos, o pedido de restabelecimento do equilíbrio econômico-financeiro </w:t>
      </w:r>
      <w:r w:rsidR="00DE2D54" w:rsidRPr="00320F7D">
        <w:rPr>
          <w:u w:val="single"/>
        </w:rPr>
        <w:t xml:space="preserve">deverá ser formulado durante a vigência do contrato e antes de eventual prorrogação, caracterizando renúncia irretratável </w:t>
      </w:r>
      <w:r w:rsidR="00F436D1" w:rsidRPr="00320F7D">
        <w:rPr>
          <w:u w:val="single"/>
        </w:rPr>
        <w:t>a</w:t>
      </w:r>
      <w:r w:rsidR="00DE2D54" w:rsidRPr="00320F7D">
        <w:rPr>
          <w:u w:val="single"/>
        </w:rPr>
        <w:t xml:space="preserve"> sua inobservância”</w:t>
      </w:r>
      <w:r w:rsidR="00DE2D54" w:rsidRPr="00DE2D54">
        <w:t>.</w:t>
      </w:r>
    </w:p>
    <w:p w14:paraId="04B59422" w14:textId="351F1D46" w:rsidR="00320F7D" w:rsidRDefault="00320F7D" w:rsidP="00320F7D">
      <w:pPr>
        <w:pStyle w:val="PGE-NotaExplicativa"/>
      </w:pPr>
      <w:r>
        <w:t xml:space="preserve">Para melhor compreensão, </w:t>
      </w:r>
      <w:r w:rsidR="00FC213D">
        <w:t xml:space="preserve">pode-se </w:t>
      </w:r>
      <w:r>
        <w:t xml:space="preserve">comparar </w:t>
      </w:r>
      <w:r w:rsidR="00FC213D">
        <w:t>a redação da opção 1</w:t>
      </w:r>
      <w:r w:rsidR="00545EF8">
        <w:t xml:space="preserve"> (acima)</w:t>
      </w:r>
      <w:r w:rsidR="00FC213D">
        <w:t xml:space="preserve"> </w:t>
      </w:r>
      <w:r>
        <w:t xml:space="preserve">com a outra alternativa de cláusula </w:t>
      </w:r>
      <w:r w:rsidR="00FC213D">
        <w:t>(</w:t>
      </w:r>
      <w:r>
        <w:t>opção 2</w:t>
      </w:r>
      <w:r w:rsidR="00545EF8">
        <w:t>, abaixo</w:t>
      </w:r>
      <w:r w:rsidR="00FC213D">
        <w:t>)</w:t>
      </w:r>
      <w:r>
        <w:t>.</w:t>
      </w:r>
    </w:p>
    <w:p w14:paraId="6EF9B9CE" w14:textId="0C819AC0" w:rsidR="000C48BB" w:rsidRDefault="005013F7" w:rsidP="00DE2D54">
      <w:pPr>
        <w:pStyle w:val="PGE-NotaExplicativa"/>
      </w:pPr>
      <w:r>
        <w:t xml:space="preserve">Deve-se </w:t>
      </w:r>
      <w:r w:rsidRPr="005013F7">
        <w:rPr>
          <w:u w:val="single"/>
        </w:rPr>
        <w:t>escolher entre</w:t>
      </w:r>
      <w:r>
        <w:t xml:space="preserve"> a Cláusula </w:t>
      </w:r>
      <w:r w:rsidRPr="005013F7">
        <w:rPr>
          <w:u w:val="single"/>
        </w:rPr>
        <w:t>3.1.1</w:t>
      </w:r>
      <w:r>
        <w:t xml:space="preserve"> e </w:t>
      </w:r>
      <w:r w:rsidRPr="00143679">
        <w:t xml:space="preserve">a Cláusula </w:t>
      </w:r>
      <w:r w:rsidRPr="00143679">
        <w:rPr>
          <w:u w:val="single"/>
        </w:rPr>
        <w:t>3.1.2</w:t>
      </w:r>
      <w:r w:rsidRPr="00143679">
        <w:t xml:space="preserve">, </w:t>
      </w:r>
      <w:r>
        <w:t>acima.</w:t>
      </w:r>
      <w:r w:rsidR="00320F7D">
        <w:t xml:space="preserve"> Para entender melhor o conteúdo da Cláusula 3.1.2, que é reproduzida na Opção 2 (abaixo), consultar a nota explicativa seguinte.</w:t>
      </w:r>
    </w:p>
    <w:p w14:paraId="0DE35276" w14:textId="77777777" w:rsidR="000A19D8" w:rsidRDefault="006957F9" w:rsidP="006957F9">
      <w:pPr>
        <w:pStyle w:val="PGE-Normal"/>
        <w:rPr>
          <w:b/>
          <w:bCs/>
          <w:color w:val="FF0000"/>
          <w:u w:val="single"/>
        </w:rPr>
      </w:pPr>
      <w:r w:rsidRPr="0079328A">
        <w:rPr>
          <w:b/>
          <w:bCs/>
          <w:color w:val="FF0000"/>
          <w:u w:val="single"/>
        </w:rPr>
        <w:t>Ou</w:t>
      </w:r>
      <w:r w:rsidR="000A19D8">
        <w:rPr>
          <w:b/>
          <w:bCs/>
          <w:color w:val="FF0000"/>
          <w:u w:val="single"/>
        </w:rPr>
        <w:t>:</w:t>
      </w:r>
    </w:p>
    <w:p w14:paraId="2B06B17D" w14:textId="3AD022E9" w:rsidR="006957F9" w:rsidRPr="0079328A" w:rsidRDefault="000A19D8" w:rsidP="006957F9">
      <w:pPr>
        <w:pStyle w:val="PGE-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Opção 2 </w:t>
      </w:r>
      <w:r w:rsidR="0013711A">
        <w:rPr>
          <w:b/>
          <w:bCs/>
          <w:color w:val="FF0000"/>
          <w:u w:val="single"/>
        </w:rPr>
        <w:t>-</w:t>
      </w:r>
      <w:r>
        <w:rPr>
          <w:b/>
          <w:bCs/>
          <w:color w:val="FF0000"/>
          <w:u w:val="single"/>
        </w:rPr>
        <w:t xml:space="preserve"> </w:t>
      </w:r>
      <w:r w:rsidR="00B66D8A">
        <w:rPr>
          <w:b/>
          <w:bCs/>
          <w:color w:val="FF0000"/>
          <w:u w:val="single"/>
        </w:rPr>
        <w:t>M</w:t>
      </w:r>
      <w:r>
        <w:rPr>
          <w:b/>
          <w:bCs/>
          <w:color w:val="FF0000"/>
          <w:u w:val="single"/>
        </w:rPr>
        <w:t xml:space="preserve">anutenção do </w:t>
      </w:r>
      <w:r w:rsidR="00B66D8A">
        <w:rPr>
          <w:b/>
          <w:bCs/>
          <w:color w:val="FF0000"/>
          <w:u w:val="single"/>
        </w:rPr>
        <w:t>dever</w:t>
      </w:r>
      <w:r>
        <w:rPr>
          <w:b/>
          <w:bCs/>
          <w:color w:val="FF0000"/>
          <w:u w:val="single"/>
        </w:rPr>
        <w:t xml:space="preserve"> de apreciar </w:t>
      </w:r>
      <w:r w:rsidR="0013711A">
        <w:rPr>
          <w:b/>
          <w:bCs/>
          <w:color w:val="FF0000"/>
          <w:u w:val="single"/>
        </w:rPr>
        <w:t xml:space="preserve">o </w:t>
      </w:r>
      <w:r>
        <w:rPr>
          <w:b/>
          <w:bCs/>
          <w:color w:val="FF0000"/>
          <w:u w:val="single"/>
        </w:rPr>
        <w:t>pedido de reequilíbrio já formulado</w:t>
      </w:r>
    </w:p>
    <w:p w14:paraId="3AD3CC5F" w14:textId="77777777" w:rsidR="008A582B" w:rsidRPr="004803AE" w:rsidRDefault="00D24C22" w:rsidP="006C6CA0">
      <w:pPr>
        <w:pStyle w:val="N11"/>
        <w:numPr>
          <w:ilvl w:val="1"/>
          <w:numId w:val="6"/>
        </w:numPr>
        <w:rPr>
          <w:color w:val="00B050"/>
        </w:rPr>
      </w:pPr>
      <w:r w:rsidRPr="004803AE">
        <w:rPr>
          <w:color w:val="00B050"/>
        </w:rPr>
        <w:t xml:space="preserve">A CONTRATADA apresentou pedido de </w:t>
      </w:r>
      <w:r w:rsidRPr="004803AE">
        <w:rPr>
          <w:color w:val="FF0000"/>
        </w:rPr>
        <w:t xml:space="preserve">reajuste e/ou repactuação e/ou revisão </w:t>
      </w:r>
      <w:r w:rsidRPr="004803AE">
        <w:rPr>
          <w:color w:val="00B050"/>
        </w:rPr>
        <w:t xml:space="preserve">por manifestação formal </w:t>
      </w:r>
      <w:r w:rsidRPr="004803AE">
        <w:rPr>
          <w:color w:val="FF0000"/>
        </w:rPr>
        <w:t>(peça # ...)</w:t>
      </w:r>
      <w:r w:rsidRPr="004803AE">
        <w:rPr>
          <w:color w:val="00B050"/>
        </w:rPr>
        <w:t xml:space="preserve">, </w:t>
      </w:r>
      <w:r w:rsidR="00E20B64" w:rsidRPr="004803AE">
        <w:rPr>
          <w:color w:val="00B050"/>
        </w:rPr>
        <w:t xml:space="preserve">o qual </w:t>
      </w:r>
      <w:r w:rsidRPr="004803AE">
        <w:rPr>
          <w:color w:val="00B050"/>
        </w:rPr>
        <w:t xml:space="preserve">se encontra pendente de análise, não </w:t>
      </w:r>
      <w:r w:rsidR="00E20B64" w:rsidRPr="004803AE">
        <w:rPr>
          <w:color w:val="00B050"/>
        </w:rPr>
        <w:t xml:space="preserve">se </w:t>
      </w:r>
      <w:r w:rsidRPr="004803AE">
        <w:rPr>
          <w:color w:val="00B050"/>
        </w:rPr>
        <w:t xml:space="preserve">operando a renúncia </w:t>
      </w:r>
      <w:r w:rsidR="005A2EDC" w:rsidRPr="004803AE">
        <w:rPr>
          <w:color w:val="00B050"/>
        </w:rPr>
        <w:t>ao reequilíbrio econômico</w:t>
      </w:r>
      <w:r w:rsidR="00365E30" w:rsidRPr="004803AE">
        <w:rPr>
          <w:color w:val="00B050"/>
        </w:rPr>
        <w:t>-</w:t>
      </w:r>
      <w:r w:rsidR="005A2EDC" w:rsidRPr="004803AE">
        <w:rPr>
          <w:color w:val="00B050"/>
        </w:rPr>
        <w:t xml:space="preserve">financeiro </w:t>
      </w:r>
      <w:r w:rsidRPr="004803AE">
        <w:rPr>
          <w:color w:val="00B050"/>
        </w:rPr>
        <w:t xml:space="preserve">exclusivamente </w:t>
      </w:r>
      <w:r w:rsidR="003F6D0D" w:rsidRPr="004803AE">
        <w:rPr>
          <w:color w:val="00B050"/>
        </w:rPr>
        <w:t xml:space="preserve">quanto </w:t>
      </w:r>
      <w:r w:rsidRPr="004803AE">
        <w:rPr>
          <w:color w:val="00B050"/>
        </w:rPr>
        <w:t xml:space="preserve">ao direito </w:t>
      </w:r>
      <w:r w:rsidR="005A2EDC" w:rsidRPr="004803AE">
        <w:rPr>
          <w:color w:val="00B050"/>
        </w:rPr>
        <w:t>pleiteado</w:t>
      </w:r>
      <w:r w:rsidRPr="004803AE">
        <w:rPr>
          <w:color w:val="00B050"/>
        </w:rPr>
        <w:t xml:space="preserve"> </w:t>
      </w:r>
      <w:r w:rsidR="003F6D0D" w:rsidRPr="004803AE">
        <w:rPr>
          <w:color w:val="00B050"/>
        </w:rPr>
        <w:t xml:space="preserve">nesse </w:t>
      </w:r>
      <w:r w:rsidRPr="004803AE">
        <w:rPr>
          <w:color w:val="00B050"/>
        </w:rPr>
        <w:t xml:space="preserve">requerimento, </w:t>
      </w:r>
      <w:r w:rsidR="005A2EDC" w:rsidRPr="004803AE">
        <w:rPr>
          <w:color w:val="00B050"/>
        </w:rPr>
        <w:t xml:space="preserve">que será </w:t>
      </w:r>
      <w:r w:rsidR="003F6D0D" w:rsidRPr="004803AE">
        <w:rPr>
          <w:color w:val="00B050"/>
        </w:rPr>
        <w:t xml:space="preserve">analisado </w:t>
      </w:r>
      <w:r w:rsidR="005A2EDC" w:rsidRPr="004803AE">
        <w:rPr>
          <w:color w:val="00B050"/>
        </w:rPr>
        <w:t xml:space="preserve">pela Administração </w:t>
      </w:r>
      <w:r w:rsidR="003F6D0D" w:rsidRPr="004803AE">
        <w:rPr>
          <w:color w:val="00B050"/>
        </w:rPr>
        <w:t xml:space="preserve">mesmo </w:t>
      </w:r>
      <w:r w:rsidRPr="004803AE">
        <w:rPr>
          <w:color w:val="00B050"/>
        </w:rPr>
        <w:t>após a pro</w:t>
      </w:r>
      <w:r w:rsidR="00712689" w:rsidRPr="004803AE">
        <w:rPr>
          <w:color w:val="00B050"/>
        </w:rPr>
        <w:t>rrogação da vigência contratual.</w:t>
      </w:r>
    </w:p>
    <w:p w14:paraId="6A5428AF" w14:textId="77777777" w:rsidR="00375048" w:rsidRPr="004803AE" w:rsidRDefault="00375048" w:rsidP="00417456">
      <w:pPr>
        <w:pStyle w:val="N111"/>
        <w:ind w:left="851"/>
        <w:rPr>
          <w:color w:val="00B050"/>
        </w:rPr>
      </w:pPr>
      <w:r w:rsidRPr="004803AE">
        <w:rPr>
          <w:color w:val="00B050"/>
        </w:rPr>
        <w:t xml:space="preserve">A CONTRATADA não poderá requerer o reequilíbrio econômico-financeiro </w:t>
      </w:r>
      <w:r w:rsidR="003F6D0D" w:rsidRPr="004803AE">
        <w:rPr>
          <w:color w:val="00B050"/>
        </w:rPr>
        <w:t>sob qualquer outro fundamento</w:t>
      </w:r>
      <w:r w:rsidRPr="004803AE">
        <w:rPr>
          <w:color w:val="00B050"/>
        </w:rPr>
        <w:t xml:space="preserve">, </w:t>
      </w:r>
      <w:r w:rsidR="003F6D0D" w:rsidRPr="004803AE">
        <w:rPr>
          <w:color w:val="00B050"/>
        </w:rPr>
        <w:t xml:space="preserve">diverso daquele exposto na manifestação referida na </w:t>
      </w:r>
      <w:r w:rsidRPr="004803AE">
        <w:rPr>
          <w:color w:val="00B050"/>
        </w:rPr>
        <w:t xml:space="preserve">cláusula anterior, em razão de ato, fato ou evento </w:t>
      </w:r>
      <w:r w:rsidR="003F6D0D" w:rsidRPr="004803AE">
        <w:rPr>
          <w:color w:val="00B050"/>
        </w:rPr>
        <w:t>ocorrido antes da</w:t>
      </w:r>
      <w:r w:rsidRPr="004803AE">
        <w:rPr>
          <w:color w:val="00B050"/>
        </w:rPr>
        <w:t xml:space="preserve"> assinatura deste Termo Aditivo.</w:t>
      </w:r>
    </w:p>
    <w:p w14:paraId="39A9A90D" w14:textId="161858E0" w:rsidR="00712689" w:rsidRPr="000A19D8" w:rsidRDefault="00712689" w:rsidP="00417456">
      <w:pPr>
        <w:pStyle w:val="N111"/>
        <w:ind w:left="851"/>
        <w:rPr>
          <w:color w:val="00B050"/>
        </w:rPr>
      </w:pPr>
      <w:r w:rsidRPr="004803AE">
        <w:rPr>
          <w:color w:val="00B050"/>
        </w:rPr>
        <w:t>A estimativa dos efeitos financeiros decorrentes do</w:t>
      </w:r>
      <w:r w:rsidR="00417456" w:rsidRPr="004803AE">
        <w:rPr>
          <w:color w:val="00B050"/>
        </w:rPr>
        <w:t xml:space="preserve"> futuro</w:t>
      </w:r>
      <w:r w:rsidRPr="004803AE">
        <w:rPr>
          <w:color w:val="00B050"/>
        </w:rPr>
        <w:t xml:space="preserve"> deferimento do pedido referido na cláusula anterior foi considerada na demonstração de </w:t>
      </w:r>
      <w:r w:rsidRPr="000A19D8">
        <w:rPr>
          <w:color w:val="00B050"/>
        </w:rPr>
        <w:t>vantajosidade da prorrogação.</w:t>
      </w:r>
    </w:p>
    <w:p w14:paraId="57033C82" w14:textId="688FB692" w:rsidR="000A19D8" w:rsidRPr="000A19D8" w:rsidRDefault="000A19D8" w:rsidP="000A19D8">
      <w:pPr>
        <w:pStyle w:val="N11"/>
        <w:rPr>
          <w:color w:val="00B050"/>
        </w:rPr>
      </w:pPr>
      <w:r w:rsidRPr="000A19D8">
        <w:rPr>
          <w:color w:val="00B050"/>
        </w:rPr>
        <w:t xml:space="preserve">Admite-se </w:t>
      </w:r>
      <w:r w:rsidR="000C48BB">
        <w:rPr>
          <w:color w:val="00B050"/>
        </w:rPr>
        <w:t>considerar o</w:t>
      </w:r>
      <w:r w:rsidRPr="000A19D8">
        <w:rPr>
          <w:color w:val="00B050"/>
        </w:rPr>
        <w:t xml:space="preserve"> período aquisitivo parcial</w:t>
      </w:r>
      <w:r w:rsidR="000C48BB">
        <w:rPr>
          <w:color w:val="00B050"/>
        </w:rPr>
        <w:t xml:space="preserve">, </w:t>
      </w:r>
      <w:r w:rsidRPr="000A19D8">
        <w:rPr>
          <w:color w:val="00B050"/>
        </w:rPr>
        <w:t xml:space="preserve">inferior a doze meses, transcorrido entre a última data-base do Contrato e a assinatura deste Termo Aditivo, para a solicitação de reajuste ou repactuação </w:t>
      </w:r>
      <w:r w:rsidR="000C48BB">
        <w:rPr>
          <w:color w:val="00B050"/>
        </w:rPr>
        <w:t>assim que</w:t>
      </w:r>
      <w:r w:rsidRPr="000A19D8">
        <w:rPr>
          <w:color w:val="00B050"/>
        </w:rPr>
        <w:t xml:space="preserve"> completado o decurso de doze meses e o atendimento aos demais requisitos.</w:t>
      </w:r>
    </w:p>
    <w:p w14:paraId="3FE21D34" w14:textId="77777777" w:rsidR="00417456" w:rsidRDefault="00417456" w:rsidP="00692F61">
      <w:pPr>
        <w:pStyle w:val="PGE-NotaExplicativa"/>
        <w:pBdr>
          <w:bottom w:val="dashed" w:sz="4" w:space="0" w:color="auto"/>
        </w:pBdr>
      </w:pPr>
      <w:r>
        <w:t>Nota Explicativa:</w:t>
      </w:r>
    </w:p>
    <w:p w14:paraId="60871993" w14:textId="1B827CCB" w:rsidR="00417456" w:rsidRDefault="00417456" w:rsidP="00692F61">
      <w:pPr>
        <w:pStyle w:val="PGE-NotaExplicativa"/>
        <w:pBdr>
          <w:bottom w:val="dashed" w:sz="4" w:space="0" w:color="auto"/>
        </w:pBdr>
      </w:pPr>
      <w:r>
        <w:t xml:space="preserve">As Cláusulas acima devem ser </w:t>
      </w:r>
      <w:r w:rsidR="00164B24">
        <w:t>utilizadas</w:t>
      </w:r>
      <w:r>
        <w:t xml:space="preserve"> sempre que </w:t>
      </w:r>
      <w:r w:rsidR="00164B24">
        <w:t>efetivamente</w:t>
      </w:r>
      <w:r>
        <w:t xml:space="preserve"> existir pedido de reequilíbrio. </w:t>
      </w:r>
      <w:r w:rsidR="003A6E94">
        <w:t>D</w:t>
      </w:r>
      <w:r>
        <w:t xml:space="preserve">eve-se fazer constar apenas a forma de reequilíbrio pleiteada, evitando ressalvas genéricas.  </w:t>
      </w:r>
    </w:p>
    <w:p w14:paraId="560BE2A2" w14:textId="77777777" w:rsidR="000C48BB" w:rsidRDefault="00BF4759" w:rsidP="00692F61">
      <w:pPr>
        <w:pStyle w:val="PGE-NotaExplicativa"/>
        <w:pBdr>
          <w:bottom w:val="dashed" w:sz="4" w:space="0" w:color="auto"/>
        </w:pBdr>
      </w:pPr>
      <w:r>
        <w:lastRenderedPageBreak/>
        <w:t>A este respeito, o</w:t>
      </w:r>
      <w:r w:rsidR="00417456">
        <w:t xml:space="preserve"> Decreto 5.545-R/2023, por seu art. 46, § 4º, dispõe: “Existindo pedido de reequilíbrio econômico-financeiro pendente de análise, competirá à Administração especificar as ressalvas no termo aditivo que efetivará a prorrogação do contrato de serviços e fornecimentos contínuos”.</w:t>
      </w:r>
    </w:p>
    <w:p w14:paraId="1475A72D" w14:textId="506BE3B8" w:rsidR="00164B24" w:rsidRDefault="00164B24" w:rsidP="00692F61">
      <w:pPr>
        <w:pStyle w:val="PGE-NotaExplicativa"/>
        <w:pBdr>
          <w:bottom w:val="dashed" w:sz="4" w:space="0" w:color="auto"/>
        </w:pBdr>
      </w:pPr>
      <w:r>
        <w:t>N</w:t>
      </w:r>
      <w:r w:rsidRPr="00164B24">
        <w:t xml:space="preserve">a hipótese da Cláusula 3.2, acima, não existe requerimento expresso da contratada justamente por não ter sido completado o período aquisitivo e, pois, inexistir direito adquirido ao reajuste ou repactuação no momento da assinatura do termo aditivo. </w:t>
      </w:r>
    </w:p>
    <w:p w14:paraId="5CB89947" w14:textId="7E2D12F7" w:rsidR="00164B24" w:rsidRDefault="00164B24" w:rsidP="00692F61">
      <w:pPr>
        <w:pStyle w:val="PGE-NotaExplicativa"/>
        <w:pBdr>
          <w:bottom w:val="dashed" w:sz="4" w:space="0" w:color="auto"/>
        </w:pBdr>
      </w:pPr>
      <w:r w:rsidRPr="00164B24">
        <w:t>Nesse caso, o pedido de reajuste ou repactuação poderá ser formulado a partir do momento em que adquirido o direito com o preenchimento de todos os requisitos, especialmente o decurso do interregno legal mínimo de doze meses</w:t>
      </w:r>
      <w:r w:rsidR="00692F61">
        <w:t>.</w:t>
      </w:r>
    </w:p>
    <w:p w14:paraId="4F717269" w14:textId="2D6F87AD" w:rsidR="00164B24" w:rsidRDefault="00164B24" w:rsidP="00692F61">
      <w:pPr>
        <w:pStyle w:val="PGE-NotaExplicativa"/>
        <w:pBdr>
          <w:bottom w:val="dashed" w:sz="4" w:space="0" w:color="auto"/>
        </w:pBdr>
      </w:pPr>
      <w:r w:rsidRPr="00164B24">
        <w:t xml:space="preserve">Esse direito de computar o período transcorrido, </w:t>
      </w:r>
      <w:r>
        <w:t>parcialmente</w:t>
      </w:r>
      <w:r w:rsidRPr="00164B24">
        <w:t>, antes da assinatura do termo aditivo de prorrogação, não será objeto de renúncia na medida em que não seria possível à empresa formular o pedido antes de satisfeito o requisito temporal</w:t>
      </w:r>
      <w:r>
        <w:t xml:space="preserve"> (não se aplica, portanto, a regra da renúncia pela falta de pedido expresso)</w:t>
      </w:r>
      <w:r w:rsidRPr="00164B24">
        <w:t>.</w:t>
      </w:r>
      <w:r w:rsidR="00692F61">
        <w:t xml:space="preserve"> Não existe renúncia ao direito (ao reajuste ou repactuação) que ainda não se consumou.</w:t>
      </w:r>
    </w:p>
    <w:p w14:paraId="527BF1B5" w14:textId="77777777" w:rsidR="001D3CD9" w:rsidRDefault="001D3CD9" w:rsidP="001D3CD9">
      <w:pPr>
        <w:pStyle w:val="Ttulo1"/>
        <w:rPr>
          <w:color w:val="FFFFFF" w:themeColor="background1"/>
          <w:sz w:val="20"/>
        </w:rPr>
      </w:pPr>
      <w:r>
        <w:t xml:space="preserve">CLÁUSULA </w:t>
      </w:r>
      <w:r w:rsidR="00B35DBE">
        <w:t>QUARTA</w:t>
      </w:r>
      <w:r>
        <w:t xml:space="preserve"> – DA DOTAÇÃO ORÇAMENTÁRIA</w:t>
      </w:r>
    </w:p>
    <w:p w14:paraId="77F4931A" w14:textId="77777777" w:rsidR="001D3CD9" w:rsidRDefault="001D3CD9" w:rsidP="001D3CD9">
      <w:pPr>
        <w:pStyle w:val="N11"/>
      </w:pPr>
      <w:r>
        <w:t>As despesas decorrentes do presente termo aditivo correrão à conta de recursos específicos consignados no Orçamento deste exercício, na dotação abaixo discriminada:</w:t>
      </w:r>
    </w:p>
    <w:p w14:paraId="7CBC514A" w14:textId="77777777" w:rsidR="001D3CD9" w:rsidRDefault="001D3CD9" w:rsidP="001D3CD9">
      <w:pPr>
        <w:pStyle w:val="PGE-Normal"/>
        <w:spacing w:before="0" w:after="0"/>
        <w:ind w:left="1134"/>
      </w:pPr>
      <w:r>
        <w:t>Gestão/unidade: [...];</w:t>
      </w:r>
    </w:p>
    <w:p w14:paraId="5F878608" w14:textId="77777777" w:rsidR="001D3CD9" w:rsidRDefault="001D3CD9" w:rsidP="001D3CD9">
      <w:pPr>
        <w:pStyle w:val="PGE-Normal"/>
        <w:spacing w:before="0" w:after="0"/>
        <w:ind w:left="1134"/>
      </w:pPr>
      <w:r>
        <w:t>Fonte de recursos: [...];</w:t>
      </w:r>
    </w:p>
    <w:p w14:paraId="6D2DCE60" w14:textId="77777777" w:rsidR="001D3CD9" w:rsidRDefault="001D3CD9" w:rsidP="001D3CD9">
      <w:pPr>
        <w:pStyle w:val="PGE-Normal"/>
        <w:spacing w:before="0" w:after="0"/>
        <w:ind w:left="1134"/>
      </w:pPr>
      <w:r>
        <w:t>Programa de trabalho: [...];</w:t>
      </w:r>
    </w:p>
    <w:p w14:paraId="1153212E" w14:textId="77777777" w:rsidR="001D3CD9" w:rsidRDefault="001D3CD9" w:rsidP="001D3CD9">
      <w:pPr>
        <w:pStyle w:val="PGE-Normal"/>
        <w:spacing w:before="0" w:after="0"/>
        <w:ind w:left="1134"/>
      </w:pPr>
      <w:r>
        <w:t>Elemento de despesa: [...]; e</w:t>
      </w:r>
    </w:p>
    <w:p w14:paraId="3D2C8F31" w14:textId="77777777" w:rsidR="001D3CD9" w:rsidRDefault="001D3CD9" w:rsidP="001D3CD9">
      <w:pPr>
        <w:pStyle w:val="PGE-Normal"/>
        <w:spacing w:before="0" w:after="0"/>
        <w:ind w:left="1134"/>
      </w:pPr>
      <w:r>
        <w:t>Plano interno: [...]; e</w:t>
      </w:r>
    </w:p>
    <w:p w14:paraId="717E2E74" w14:textId="77777777" w:rsidR="001D3CD9" w:rsidRDefault="001D3CD9" w:rsidP="001D3CD9">
      <w:pPr>
        <w:pStyle w:val="N11"/>
      </w:pPr>
      <w:r>
        <w:t>A dotação relativa aos exercícios financeiros subsequentes será indicada após aprovação da Lei Orçamentária respectiva e liberação dos créditos correspondentes, mediante apostilamento.</w:t>
      </w:r>
    </w:p>
    <w:p w14:paraId="10C90850" w14:textId="77777777" w:rsidR="00C17226" w:rsidRDefault="00C17226" w:rsidP="00C17226">
      <w:pPr>
        <w:pStyle w:val="Ttulo1"/>
        <w:rPr>
          <w:color w:val="FFFFFF" w:themeColor="background1"/>
          <w:sz w:val="20"/>
        </w:rPr>
      </w:pPr>
      <w:r>
        <w:t xml:space="preserve">CLÁUSULA </w:t>
      </w:r>
      <w:r w:rsidR="00B35DBE">
        <w:t>QUINTA</w:t>
      </w:r>
      <w:r>
        <w:t xml:space="preserve"> – </w:t>
      </w:r>
      <w:r w:rsidRPr="00C17226">
        <w:t>DA GARANTIA CONTRATUAL</w:t>
      </w:r>
    </w:p>
    <w:p w14:paraId="0B509565" w14:textId="77777777" w:rsidR="00A40D6B" w:rsidRDefault="00A40D6B" w:rsidP="00C17226">
      <w:pPr>
        <w:pStyle w:val="N11"/>
      </w:pPr>
      <w:r w:rsidRPr="00A40D6B">
        <w:t xml:space="preserve">A CONTRATADA fica obrigada a renovar a garantia em decorrência da prorrogação, objeto deste Termo Aditivo, e complementá-la, caso necessário, no prazo </w:t>
      </w:r>
      <w:r w:rsidR="00985B9F">
        <w:t>e nas condições previstas no Contrato originário.</w:t>
      </w:r>
    </w:p>
    <w:p w14:paraId="2D7FFD3D" w14:textId="77777777" w:rsidR="001D3CD9" w:rsidRDefault="00A40D6B" w:rsidP="00A40D6B">
      <w:pPr>
        <w:pStyle w:val="PGE-NotaExplicativa"/>
      </w:pPr>
      <w:r>
        <w:t>Nota Explicativa:</w:t>
      </w:r>
    </w:p>
    <w:p w14:paraId="2222D3D2" w14:textId="77777777" w:rsidR="00A40D6B" w:rsidRPr="00A40D6B" w:rsidRDefault="00985B9F" w:rsidP="00A40D6B">
      <w:pPr>
        <w:pStyle w:val="PGE-NotaExplicativa"/>
      </w:pPr>
      <w:r>
        <w:t xml:space="preserve">Por certo, se não foi exigida garantia no contrato original, deverá ser excluída a cláusula acima. Saliente-se, no entanto, que são raras as vezes em que ocorre a dispensa da garantia contratual em serviços ou fornecimentos contínuos.  </w:t>
      </w:r>
    </w:p>
    <w:p w14:paraId="2D24DDC8" w14:textId="77E5A227" w:rsidR="00B35DBE" w:rsidRDefault="00B35DBE" w:rsidP="00B35DBE">
      <w:pPr>
        <w:pStyle w:val="Ttulo1"/>
        <w:rPr>
          <w:color w:val="FFFFFF" w:themeColor="background1"/>
          <w:sz w:val="20"/>
        </w:rPr>
      </w:pPr>
      <w:r>
        <w:lastRenderedPageBreak/>
        <w:t xml:space="preserve">CLÁUSULA </w:t>
      </w:r>
      <w:r w:rsidR="000F6B51">
        <w:t>SEXTA</w:t>
      </w:r>
      <w:r>
        <w:t xml:space="preserve"> – </w:t>
      </w:r>
      <w:r w:rsidR="00597592">
        <w:t>RATIFICAÇÃO</w:t>
      </w:r>
    </w:p>
    <w:p w14:paraId="7A5D07DC" w14:textId="77777777" w:rsidR="00B35DBE" w:rsidRDefault="00597592" w:rsidP="00B35DBE">
      <w:pPr>
        <w:pStyle w:val="N11"/>
      </w:pPr>
      <w:r w:rsidRPr="00597592">
        <w:t xml:space="preserve">Ficam mantidas e ratificadas as demais cláusulas e condições do </w:t>
      </w:r>
      <w:r w:rsidR="00985B9F">
        <w:t>C</w:t>
      </w:r>
      <w:r w:rsidRPr="00597592">
        <w:t xml:space="preserve">ontrato originário, naquilo que não contrariem o presente </w:t>
      </w:r>
      <w:r w:rsidR="00A40D6B">
        <w:t>T</w:t>
      </w:r>
      <w:r w:rsidRPr="00597592">
        <w:t xml:space="preserve">ermo </w:t>
      </w:r>
      <w:r w:rsidR="00A40D6B">
        <w:t>A</w:t>
      </w:r>
      <w:r w:rsidRPr="00597592">
        <w:t>ditivo.</w:t>
      </w:r>
    </w:p>
    <w:p w14:paraId="5E038AB1" w14:textId="77777777" w:rsidR="003C132F" w:rsidRDefault="003C132F" w:rsidP="003C132F">
      <w:pPr>
        <w:pStyle w:val="PGE-Normal"/>
      </w:pPr>
      <w:r w:rsidRPr="003C132F">
        <w:t>E, para firmeza e como prova de assim haverem entre si, ajustado e contratado, foi lavrado o presente instrumento, o qual depois de lido e achado conforme, vai assinado pelas partes contratantes.</w:t>
      </w:r>
    </w:p>
    <w:p w14:paraId="48EC873C" w14:textId="77777777" w:rsidR="00CD72C5" w:rsidRPr="00CD72C5" w:rsidRDefault="00CD72C5" w:rsidP="00CD72C5">
      <w:pPr>
        <w:pStyle w:val="PGE-Normal"/>
        <w:jc w:val="center"/>
        <w:rPr>
          <w:color w:val="FF0000"/>
        </w:rPr>
      </w:pPr>
      <w:r w:rsidRPr="00CD72C5">
        <w:rPr>
          <w:color w:val="FF0000"/>
        </w:rPr>
        <w:t>[Local], [dia] de [mês] de [ano].</w:t>
      </w:r>
    </w:p>
    <w:p w14:paraId="350CE7F5" w14:textId="77777777" w:rsidR="00CD72C5" w:rsidRPr="00CD72C5" w:rsidRDefault="00CD72C5" w:rsidP="00CD72C5">
      <w:pPr>
        <w:pStyle w:val="PGE-Normal"/>
        <w:spacing w:before="0" w:after="0"/>
        <w:jc w:val="center"/>
        <w:rPr>
          <w:color w:val="FF0000"/>
        </w:rPr>
      </w:pPr>
      <w:r w:rsidRPr="00CD72C5">
        <w:rPr>
          <w:color w:val="FF0000"/>
        </w:rPr>
        <w:t>_________________________</w:t>
      </w:r>
    </w:p>
    <w:p w14:paraId="4B2B6FB4" w14:textId="77777777" w:rsidR="00CD72C5" w:rsidRPr="00CD72C5" w:rsidRDefault="00CD72C5" w:rsidP="00CD72C5">
      <w:pPr>
        <w:pStyle w:val="PGE-Normal"/>
        <w:spacing w:before="0" w:after="0"/>
        <w:jc w:val="center"/>
        <w:rPr>
          <w:color w:val="FF0000"/>
        </w:rPr>
      </w:pPr>
      <w:r w:rsidRPr="00CD72C5">
        <w:rPr>
          <w:color w:val="FF0000"/>
        </w:rPr>
        <w:t>Representante legal do CONTRATANTE</w:t>
      </w:r>
    </w:p>
    <w:p w14:paraId="5C693417" w14:textId="77777777" w:rsidR="00CD72C5" w:rsidRPr="00CD72C5" w:rsidRDefault="00CD72C5" w:rsidP="00CD72C5">
      <w:pPr>
        <w:pStyle w:val="PGE-Normal"/>
        <w:spacing w:before="0" w:after="0"/>
        <w:jc w:val="center"/>
        <w:rPr>
          <w:color w:val="FF0000"/>
        </w:rPr>
      </w:pPr>
      <w:r w:rsidRPr="00CD72C5">
        <w:rPr>
          <w:color w:val="FF0000"/>
        </w:rPr>
        <w:t>_________________________</w:t>
      </w:r>
    </w:p>
    <w:p w14:paraId="4B003F2E" w14:textId="77777777" w:rsidR="00597592" w:rsidRPr="00CD72C5" w:rsidRDefault="00CD72C5" w:rsidP="00CD72C5">
      <w:pPr>
        <w:pStyle w:val="PGE-Normal"/>
        <w:spacing w:before="0" w:after="0"/>
        <w:jc w:val="center"/>
        <w:rPr>
          <w:color w:val="FF0000"/>
        </w:rPr>
      </w:pPr>
      <w:r w:rsidRPr="00CD72C5">
        <w:rPr>
          <w:color w:val="FF0000"/>
        </w:rPr>
        <w:t>Representante legal do CONTRATADO</w:t>
      </w:r>
    </w:p>
    <w:sectPr w:rsidR="00597592" w:rsidRPr="00CD72C5" w:rsidSect="00CF410C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pStyle w:val="Nvel1-Opcion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CFCC5F3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118" w:hanging="432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75215"/>
    <w:multiLevelType w:val="multilevel"/>
    <w:tmpl w:val="AB1CE7B6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4C"/>
    <w:rsid w:val="000309BB"/>
    <w:rsid w:val="00061483"/>
    <w:rsid w:val="00090212"/>
    <w:rsid w:val="00097F29"/>
    <w:rsid w:val="000A19D8"/>
    <w:rsid w:val="000A755D"/>
    <w:rsid w:val="000C48BB"/>
    <w:rsid w:val="000C4B27"/>
    <w:rsid w:val="000F6B51"/>
    <w:rsid w:val="00115F82"/>
    <w:rsid w:val="0013711A"/>
    <w:rsid w:val="00137E51"/>
    <w:rsid w:val="00143679"/>
    <w:rsid w:val="001503D1"/>
    <w:rsid w:val="00162D66"/>
    <w:rsid w:val="00162F31"/>
    <w:rsid w:val="00164B24"/>
    <w:rsid w:val="00192C8F"/>
    <w:rsid w:val="00195F21"/>
    <w:rsid w:val="001A6048"/>
    <w:rsid w:val="001B6787"/>
    <w:rsid w:val="001C541E"/>
    <w:rsid w:val="001D3CD9"/>
    <w:rsid w:val="001E5B50"/>
    <w:rsid w:val="001F46FA"/>
    <w:rsid w:val="00233424"/>
    <w:rsid w:val="0026041F"/>
    <w:rsid w:val="00261AB3"/>
    <w:rsid w:val="00265159"/>
    <w:rsid w:val="002B38F2"/>
    <w:rsid w:val="002C19F1"/>
    <w:rsid w:val="002D7E1A"/>
    <w:rsid w:val="002E4D84"/>
    <w:rsid w:val="002E7133"/>
    <w:rsid w:val="002F11FA"/>
    <w:rsid w:val="002F1AA9"/>
    <w:rsid w:val="003013B9"/>
    <w:rsid w:val="00320F7D"/>
    <w:rsid w:val="00332D00"/>
    <w:rsid w:val="00365E30"/>
    <w:rsid w:val="00375048"/>
    <w:rsid w:val="00380613"/>
    <w:rsid w:val="003917E7"/>
    <w:rsid w:val="003A6E94"/>
    <w:rsid w:val="003B6621"/>
    <w:rsid w:val="003C132F"/>
    <w:rsid w:val="003F0F69"/>
    <w:rsid w:val="003F1651"/>
    <w:rsid w:val="003F6D0D"/>
    <w:rsid w:val="00417456"/>
    <w:rsid w:val="004272CB"/>
    <w:rsid w:val="004361C6"/>
    <w:rsid w:val="00446DFF"/>
    <w:rsid w:val="0047006B"/>
    <w:rsid w:val="0047063B"/>
    <w:rsid w:val="004706E3"/>
    <w:rsid w:val="004803AE"/>
    <w:rsid w:val="00483843"/>
    <w:rsid w:val="004A1561"/>
    <w:rsid w:val="004A6B3F"/>
    <w:rsid w:val="004B1A52"/>
    <w:rsid w:val="004B474D"/>
    <w:rsid w:val="004C4D8F"/>
    <w:rsid w:val="004D1E12"/>
    <w:rsid w:val="004E5535"/>
    <w:rsid w:val="004F5119"/>
    <w:rsid w:val="005013F7"/>
    <w:rsid w:val="005409F9"/>
    <w:rsid w:val="00545EF8"/>
    <w:rsid w:val="00597592"/>
    <w:rsid w:val="005A2AAD"/>
    <w:rsid w:val="005A2EDC"/>
    <w:rsid w:val="005B4AD3"/>
    <w:rsid w:val="005D706C"/>
    <w:rsid w:val="00614145"/>
    <w:rsid w:val="00661E81"/>
    <w:rsid w:val="00692F61"/>
    <w:rsid w:val="006957F9"/>
    <w:rsid w:val="006B2B68"/>
    <w:rsid w:val="006C6CA0"/>
    <w:rsid w:val="006E2B0B"/>
    <w:rsid w:val="006E5008"/>
    <w:rsid w:val="006E6B55"/>
    <w:rsid w:val="006F7062"/>
    <w:rsid w:val="00712689"/>
    <w:rsid w:val="0074073A"/>
    <w:rsid w:val="0079328A"/>
    <w:rsid w:val="00795DDE"/>
    <w:rsid w:val="007C69D5"/>
    <w:rsid w:val="00800576"/>
    <w:rsid w:val="0082657B"/>
    <w:rsid w:val="00835F11"/>
    <w:rsid w:val="008A582B"/>
    <w:rsid w:val="008B0DCE"/>
    <w:rsid w:val="008E2C9F"/>
    <w:rsid w:val="00900830"/>
    <w:rsid w:val="00930230"/>
    <w:rsid w:val="00936011"/>
    <w:rsid w:val="00957F3C"/>
    <w:rsid w:val="0096245D"/>
    <w:rsid w:val="009760A0"/>
    <w:rsid w:val="009760C0"/>
    <w:rsid w:val="00985B9F"/>
    <w:rsid w:val="009A01AC"/>
    <w:rsid w:val="009A1939"/>
    <w:rsid w:val="009C1F6E"/>
    <w:rsid w:val="00A22B55"/>
    <w:rsid w:val="00A40D6B"/>
    <w:rsid w:val="00A43621"/>
    <w:rsid w:val="00A66F31"/>
    <w:rsid w:val="00A8449D"/>
    <w:rsid w:val="00AD2A77"/>
    <w:rsid w:val="00AE76BA"/>
    <w:rsid w:val="00AF17BA"/>
    <w:rsid w:val="00B03BC6"/>
    <w:rsid w:val="00B276AF"/>
    <w:rsid w:val="00B35DBE"/>
    <w:rsid w:val="00B37E2D"/>
    <w:rsid w:val="00B43EAD"/>
    <w:rsid w:val="00B6154C"/>
    <w:rsid w:val="00B62337"/>
    <w:rsid w:val="00B66D8A"/>
    <w:rsid w:val="00B903BB"/>
    <w:rsid w:val="00BD6576"/>
    <w:rsid w:val="00BF4759"/>
    <w:rsid w:val="00C17226"/>
    <w:rsid w:val="00C207ED"/>
    <w:rsid w:val="00C71FCC"/>
    <w:rsid w:val="00CA2E62"/>
    <w:rsid w:val="00CA3F1F"/>
    <w:rsid w:val="00CA47D5"/>
    <w:rsid w:val="00CB4316"/>
    <w:rsid w:val="00CB7AB7"/>
    <w:rsid w:val="00CD72C5"/>
    <w:rsid w:val="00CF410C"/>
    <w:rsid w:val="00D1388F"/>
    <w:rsid w:val="00D24C22"/>
    <w:rsid w:val="00D36E46"/>
    <w:rsid w:val="00D418F9"/>
    <w:rsid w:val="00D824B3"/>
    <w:rsid w:val="00DA31E4"/>
    <w:rsid w:val="00DC7A89"/>
    <w:rsid w:val="00DE2D54"/>
    <w:rsid w:val="00DE616A"/>
    <w:rsid w:val="00E137B0"/>
    <w:rsid w:val="00E15AA1"/>
    <w:rsid w:val="00E20B64"/>
    <w:rsid w:val="00E231DF"/>
    <w:rsid w:val="00E2486F"/>
    <w:rsid w:val="00E54244"/>
    <w:rsid w:val="00EA745F"/>
    <w:rsid w:val="00EB2B72"/>
    <w:rsid w:val="00F06D64"/>
    <w:rsid w:val="00F436D1"/>
    <w:rsid w:val="00F47FBF"/>
    <w:rsid w:val="00F53FDC"/>
    <w:rsid w:val="00F5471B"/>
    <w:rsid w:val="00F718B1"/>
    <w:rsid w:val="00F82B13"/>
    <w:rsid w:val="00F93533"/>
    <w:rsid w:val="00FB2D59"/>
    <w:rsid w:val="00FB3812"/>
    <w:rsid w:val="00F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0843"/>
  <w15:chartTrackingRefBased/>
  <w15:docId w15:val="{8BF076C1-3D65-4440-9D23-5FD739D1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 (com numeração)"/>
    <w:basedOn w:val="Normal"/>
    <w:next w:val="N11"/>
    <w:link w:val="Ttulo1Char"/>
    <w:uiPriority w:val="9"/>
    <w:qFormat/>
    <w:rsid w:val="007C69D5"/>
    <w:pPr>
      <w:numPr>
        <w:numId w:val="4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PGE-Normal"/>
    <w:link w:val="Ttulo2Char"/>
    <w:uiPriority w:val="9"/>
    <w:semiHidden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rsid w:val="007C69D5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4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semiHidden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PGE-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rsid w:val="00800576"/>
    <w:pPr>
      <w:numPr>
        <w:ilvl w:val="6"/>
        <w:numId w:val="4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paragraph" w:customStyle="1" w:styleId="PGE-Normal">
    <w:name w:val="PGE-Normal"/>
    <w:basedOn w:val="Normal"/>
    <w:qFormat/>
    <w:rsid w:val="00A43621"/>
  </w:style>
  <w:style w:type="paragraph" w:customStyle="1" w:styleId="PGE-NotaExplicativa">
    <w:name w:val="PGE-NotaExplicativa"/>
    <w:basedOn w:val="Normal"/>
    <w:link w:val="PGE-NotaExplicativaChar"/>
    <w:qFormat/>
    <w:rsid w:val="001C541E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</w:pPr>
    <w:rPr>
      <w:rFonts w:ascii="Consolas" w:eastAsia="Calibri" w:hAnsi="Consolas" w:cs="Times New Roman"/>
    </w:rPr>
  </w:style>
  <w:style w:type="character" w:customStyle="1" w:styleId="PGE-NotaExplicativaChar">
    <w:name w:val="PGE-NotaExplicativa Char"/>
    <w:link w:val="PGE-NotaExplicativa"/>
    <w:rsid w:val="001C541E"/>
    <w:rPr>
      <w:rFonts w:ascii="Consolas" w:eastAsia="Calibri" w:hAnsi="Consolas" w:cs="Times New Roman"/>
      <w:sz w:val="24"/>
      <w:shd w:val="clear" w:color="auto" w:fill="FFFF00"/>
    </w:rPr>
  </w:style>
  <w:style w:type="paragraph" w:customStyle="1" w:styleId="Padro">
    <w:name w:val="Padrão"/>
    <w:rsid w:val="001C541E"/>
    <w:pPr>
      <w:spacing w:before="240" w:after="240" w:line="240" w:lineRule="auto"/>
      <w:jc w:val="both"/>
    </w:pPr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rsid w:val="009A01AC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ivel01Char">
    <w:name w:val="Nivel 01 Char"/>
    <w:basedOn w:val="Fontepargpadro"/>
    <w:link w:val="Nivel01"/>
    <w:locked/>
    <w:rsid w:val="00B903BB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rsid w:val="00B903BB"/>
    <w:pPr>
      <w:keepNext/>
      <w:keepLines/>
      <w:numPr>
        <w:numId w:val="5"/>
      </w:numPr>
      <w:tabs>
        <w:tab w:val="left" w:pos="142"/>
      </w:tabs>
      <w:spacing w:before="240" w:after="120"/>
      <w:ind w:left="-425" w:firstLine="0"/>
    </w:pPr>
    <w:rPr>
      <w:rFonts w:cs="Arial"/>
      <w:bCs/>
      <w:sz w:val="20"/>
      <w:szCs w:val="20"/>
      <w:lang w:eastAsia="pt-BR"/>
    </w:rPr>
  </w:style>
  <w:style w:type="paragraph" w:customStyle="1" w:styleId="Nivel2">
    <w:name w:val="Nivel 2"/>
    <w:basedOn w:val="Normal"/>
    <w:rsid w:val="00B903BB"/>
    <w:pPr>
      <w:numPr>
        <w:ilvl w:val="1"/>
        <w:numId w:val="5"/>
      </w:numPr>
      <w:spacing w:before="120" w:after="120" w:line="276" w:lineRule="auto"/>
      <w:ind w:left="0" w:firstLine="0"/>
    </w:pPr>
    <w:rPr>
      <w:rFonts w:eastAsiaTheme="minorEastAsia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rsid w:val="00B903BB"/>
    <w:pPr>
      <w:numPr>
        <w:ilvl w:val="2"/>
        <w:numId w:val="5"/>
      </w:numPr>
      <w:spacing w:before="120" w:after="120" w:line="276" w:lineRule="auto"/>
      <w:ind w:left="284" w:firstLine="0"/>
    </w:pPr>
    <w:rPr>
      <w:rFonts w:eastAsiaTheme="minorEastAsia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rsid w:val="00B903BB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rsid w:val="00B903BB"/>
    <w:pPr>
      <w:numPr>
        <w:ilvl w:val="4"/>
      </w:numPr>
      <w:ind w:left="851" w:firstLine="0"/>
    </w:pPr>
  </w:style>
  <w:style w:type="character" w:customStyle="1" w:styleId="Nvel1-OpcionalChar">
    <w:name w:val="Nível 1 - Opcional Char"/>
    <w:basedOn w:val="Fontepargpadro"/>
    <w:link w:val="Nvel1-Opcional"/>
    <w:locked/>
    <w:rsid w:val="00C17226"/>
    <w:rPr>
      <w:rFonts w:ascii="Arial" w:eastAsiaTheme="majorEastAsia" w:hAnsi="Arial" w:cs="Arial"/>
      <w:b/>
      <w:bCs/>
      <w:i/>
      <w:color w:val="FF0000"/>
      <w:sz w:val="20"/>
      <w:szCs w:val="20"/>
      <w:lang w:eastAsia="pt-BR"/>
    </w:rPr>
  </w:style>
  <w:style w:type="paragraph" w:customStyle="1" w:styleId="Nvel1-Opcional">
    <w:name w:val="Nível 1 - Opcional"/>
    <w:basedOn w:val="Nivel01"/>
    <w:link w:val="Nvel1-OpcionalChar"/>
    <w:rsid w:val="00C17226"/>
    <w:pPr>
      <w:numPr>
        <w:numId w:val="1"/>
      </w:numPr>
      <w:ind w:left="-425"/>
    </w:pPr>
    <w:rPr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Downloads\Termo%20Aditivo%20-%20Prorroga&#231;&#227;o%20Servi&#231;os%20Cont&#237;nuos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Termo Aditivo - Prorrogação Serviços Contínuos (1).dotx</Template>
  <TotalTime>0</TotalTime>
  <Pages>5</Pages>
  <Words>1456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Pericles Ferreira de Almeida</dc:creator>
  <cp:keywords/>
  <dc:description/>
  <cp:lastModifiedBy>Pericles Ferreira de Almeida</cp:lastModifiedBy>
  <cp:revision>2</cp:revision>
  <dcterms:created xsi:type="dcterms:W3CDTF">2025-11-06T17:26:00Z</dcterms:created>
  <dcterms:modified xsi:type="dcterms:W3CDTF">2025-11-06T17:26:00Z</dcterms:modified>
</cp:coreProperties>
</file>